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DD" w:rsidRPr="00AA44B6" w:rsidRDefault="004D42DD" w:rsidP="00F15041">
      <w:pPr>
        <w:spacing w:line="240" w:lineRule="auto"/>
        <w:ind w:left="637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5041" w:rsidRPr="00F15041" w:rsidRDefault="00F15041" w:rsidP="001C02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5041">
        <w:rPr>
          <w:rFonts w:ascii="Arial" w:hAnsi="Arial" w:cs="Arial"/>
          <w:b/>
          <w:sz w:val="24"/>
          <w:szCs w:val="24"/>
          <w:u w:val="single"/>
        </w:rPr>
        <w:t xml:space="preserve">Mitarbeiterbefragung </w:t>
      </w:r>
      <w:r w:rsidR="000F4845">
        <w:rPr>
          <w:rFonts w:ascii="Arial" w:hAnsi="Arial" w:cs="Arial"/>
          <w:b/>
          <w:sz w:val="24"/>
          <w:szCs w:val="24"/>
          <w:u w:val="single"/>
        </w:rPr>
        <w:t>und Kundenanalyse</w:t>
      </w:r>
      <w:r w:rsidRPr="00F15041">
        <w:rPr>
          <w:rFonts w:ascii="Arial" w:hAnsi="Arial" w:cs="Arial"/>
          <w:b/>
          <w:sz w:val="24"/>
          <w:szCs w:val="24"/>
          <w:u w:val="single"/>
        </w:rPr>
        <w:t xml:space="preserve"> (nur A+B-Kunden):</w:t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Mitarbeiter/in</w:t>
      </w:r>
      <w:r w:rsidR="003B0890">
        <w:rPr>
          <w:rFonts w:ascii="Arial" w:hAnsi="Arial" w:cs="Arial"/>
          <w:sz w:val="24"/>
          <w:szCs w:val="24"/>
        </w:rPr>
        <w:t xml:space="preserve"> Kürzel</w:t>
      </w:r>
      <w:r w:rsidRPr="00F15041">
        <w:rPr>
          <w:rFonts w:ascii="Arial" w:hAnsi="Arial" w:cs="Arial"/>
          <w:sz w:val="24"/>
          <w:szCs w:val="24"/>
        </w:rPr>
        <w:t>:</w:t>
      </w:r>
      <w:r w:rsidR="003B0890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t>____________</w:t>
      </w:r>
    </w:p>
    <w:p w:rsidR="003B0890" w:rsidRDefault="003B0890" w:rsidP="00F150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Mandant/in: __________________________________</w:t>
      </w:r>
    </w:p>
    <w:p w:rsidR="00F15041" w:rsidRPr="003B0890" w:rsidRDefault="00F15041" w:rsidP="00F15041">
      <w:pPr>
        <w:jc w:val="both"/>
        <w:rPr>
          <w:rFonts w:ascii="Arial" w:hAnsi="Arial" w:cs="Arial"/>
          <w:sz w:val="24"/>
          <w:szCs w:val="24"/>
          <w:u w:val="single"/>
        </w:rPr>
      </w:pPr>
      <w:r w:rsidRPr="003B0890">
        <w:rPr>
          <w:rFonts w:ascii="Arial" w:hAnsi="Arial" w:cs="Arial"/>
          <w:sz w:val="24"/>
          <w:szCs w:val="24"/>
          <w:u w:val="single"/>
        </w:rPr>
        <w:t>Nach Schulnotenbewertung</w:t>
      </w:r>
      <w:r w:rsidR="003B0890" w:rsidRPr="003B0890">
        <w:rPr>
          <w:rFonts w:ascii="Arial" w:hAnsi="Arial" w:cs="Arial"/>
          <w:sz w:val="24"/>
          <w:szCs w:val="24"/>
          <w:u w:val="single"/>
        </w:rPr>
        <w:t xml:space="preserve"> (1=sehr gut, 6=ungenügend)</w:t>
      </w:r>
      <w:r w:rsidRPr="003B0890">
        <w:rPr>
          <w:rFonts w:ascii="Arial" w:hAnsi="Arial" w:cs="Arial"/>
          <w:sz w:val="24"/>
          <w:szCs w:val="24"/>
          <w:u w:val="single"/>
        </w:rPr>
        <w:t>:</w:t>
      </w:r>
    </w:p>
    <w:p w:rsidR="00F15041" w:rsidRPr="00F15041" w:rsidRDefault="00176D92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 xml:space="preserve">Kunde gibt Unterlagen </w:t>
      </w:r>
      <w:r>
        <w:rPr>
          <w:rFonts w:ascii="Arial" w:hAnsi="Arial" w:cs="Arial"/>
          <w:sz w:val="24"/>
          <w:szCs w:val="24"/>
        </w:rPr>
        <w:t>ordentlich und vollständig</w:t>
      </w:r>
      <w:r w:rsidRPr="00F15041">
        <w:rPr>
          <w:rFonts w:ascii="Arial" w:hAnsi="Arial" w:cs="Arial"/>
          <w:sz w:val="24"/>
          <w:szCs w:val="24"/>
        </w:rPr>
        <w:t xml:space="preserve"> 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5041" w:rsidRPr="00F15041">
        <w:rPr>
          <w:rFonts w:ascii="Arial" w:hAnsi="Arial" w:cs="Arial"/>
          <w:sz w:val="24"/>
          <w:szCs w:val="24"/>
        </w:rPr>
        <w:tab/>
      </w:r>
      <w:r w:rsidR="00F15041" w:rsidRPr="00F15041">
        <w:rPr>
          <w:rFonts w:ascii="Arial" w:hAnsi="Arial" w:cs="Arial"/>
          <w:sz w:val="24"/>
          <w:szCs w:val="24"/>
        </w:rPr>
        <w:sym w:font="Wingdings" w:char="F081"/>
      </w:r>
      <w:r w:rsidR="00F15041" w:rsidRPr="00F15041">
        <w:rPr>
          <w:rFonts w:ascii="Arial" w:hAnsi="Arial" w:cs="Arial"/>
          <w:sz w:val="24"/>
          <w:szCs w:val="24"/>
        </w:rPr>
        <w:t xml:space="preserve"> </w:t>
      </w:r>
      <w:r w:rsidR="00F15041" w:rsidRPr="00F15041">
        <w:rPr>
          <w:rFonts w:ascii="Arial" w:hAnsi="Arial" w:cs="Arial"/>
          <w:sz w:val="24"/>
          <w:szCs w:val="24"/>
        </w:rPr>
        <w:sym w:font="Wingdings" w:char="F082"/>
      </w:r>
      <w:r w:rsidR="00F15041" w:rsidRPr="00F15041">
        <w:rPr>
          <w:rFonts w:ascii="Arial" w:hAnsi="Arial" w:cs="Arial"/>
          <w:sz w:val="24"/>
          <w:szCs w:val="24"/>
        </w:rPr>
        <w:t xml:space="preserve"> </w:t>
      </w:r>
      <w:r w:rsidR="00F15041" w:rsidRPr="00F15041">
        <w:rPr>
          <w:rFonts w:ascii="Arial" w:hAnsi="Arial" w:cs="Arial"/>
          <w:sz w:val="24"/>
          <w:szCs w:val="24"/>
        </w:rPr>
        <w:sym w:font="Wingdings" w:char="F083"/>
      </w:r>
      <w:r w:rsidR="00F15041" w:rsidRPr="00F15041">
        <w:rPr>
          <w:rFonts w:ascii="Arial" w:hAnsi="Arial" w:cs="Arial"/>
          <w:sz w:val="24"/>
          <w:szCs w:val="24"/>
        </w:rPr>
        <w:t xml:space="preserve"> </w:t>
      </w:r>
      <w:r w:rsidR="00F15041" w:rsidRPr="00F15041">
        <w:rPr>
          <w:rFonts w:ascii="Arial" w:hAnsi="Arial" w:cs="Arial"/>
          <w:sz w:val="24"/>
          <w:szCs w:val="24"/>
        </w:rPr>
        <w:sym w:font="Wingdings" w:char="F084"/>
      </w:r>
      <w:r w:rsidR="00F15041" w:rsidRPr="00F15041">
        <w:rPr>
          <w:rFonts w:ascii="Arial" w:hAnsi="Arial" w:cs="Arial"/>
          <w:sz w:val="24"/>
          <w:szCs w:val="24"/>
        </w:rPr>
        <w:t xml:space="preserve"> </w:t>
      </w:r>
      <w:r w:rsidR="00F15041" w:rsidRPr="00F15041">
        <w:rPr>
          <w:rFonts w:ascii="Arial" w:hAnsi="Arial" w:cs="Arial"/>
          <w:sz w:val="24"/>
          <w:szCs w:val="24"/>
        </w:rPr>
        <w:sym w:font="Wingdings" w:char="F085"/>
      </w:r>
      <w:r w:rsidR="00F15041" w:rsidRPr="00F15041">
        <w:rPr>
          <w:rFonts w:ascii="Arial" w:hAnsi="Arial" w:cs="Arial"/>
          <w:sz w:val="24"/>
          <w:szCs w:val="24"/>
        </w:rPr>
        <w:t xml:space="preserve"> </w:t>
      </w:r>
      <w:r w:rsidR="00F15041" w:rsidRPr="00F15041">
        <w:rPr>
          <w:rFonts w:ascii="Arial" w:hAnsi="Arial" w:cs="Arial"/>
          <w:sz w:val="24"/>
          <w:szCs w:val="24"/>
        </w:rPr>
        <w:sym w:font="Wingdings" w:char="F086"/>
      </w:r>
    </w:p>
    <w:p w:rsid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Kunde gibt Unterlagen pünktlich ab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6"/>
      </w:r>
    </w:p>
    <w:p w:rsidR="005553D8" w:rsidRDefault="005553D8" w:rsidP="00F150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 ist fachlich qualifiziert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6"/>
      </w:r>
    </w:p>
    <w:p w:rsidR="005553D8" w:rsidRPr="00F15041" w:rsidRDefault="005553D8" w:rsidP="00F150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 ist ein guter Unternehmer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6"/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Kunde ist freundlich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6"/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Kunde ist aufgeschlossen für unsere Ratschläge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6"/>
      </w:r>
    </w:p>
    <w:p w:rsid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Kunde ist aufgeschlossen für Neues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6"/>
      </w:r>
    </w:p>
    <w:p w:rsidR="00F36FC9" w:rsidRDefault="00F36FC9" w:rsidP="00F150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 gibt uns Energie (1-</w:t>
      </w:r>
      <w:r w:rsidR="00F50EE2">
        <w:rPr>
          <w:rFonts w:ascii="Arial" w:hAnsi="Arial" w:cs="Arial"/>
          <w:sz w:val="24"/>
          <w:szCs w:val="24"/>
        </w:rPr>
        <w:t>2) oder raubt uns Energie (5</w:t>
      </w:r>
      <w:r>
        <w:rPr>
          <w:rFonts w:ascii="Arial" w:hAnsi="Arial" w:cs="Arial"/>
          <w:sz w:val="24"/>
          <w:szCs w:val="24"/>
        </w:rPr>
        <w:t>-6)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6"/>
      </w:r>
    </w:p>
    <w:p w:rsidR="00176D92" w:rsidRPr="00F15041" w:rsidRDefault="00176D92" w:rsidP="00176D92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Chemie der Zusammenarbeit insgesamt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6"/>
      </w:r>
    </w:p>
    <w:p w:rsidR="005553D8" w:rsidRDefault="005553D8" w:rsidP="00F150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553D8" w:rsidRPr="005553D8" w:rsidRDefault="005553D8" w:rsidP="00F15041">
      <w:pPr>
        <w:jc w:val="both"/>
        <w:rPr>
          <w:rFonts w:ascii="Arial" w:hAnsi="Arial" w:cs="Arial"/>
          <w:sz w:val="24"/>
          <w:szCs w:val="24"/>
          <w:u w:val="single"/>
        </w:rPr>
      </w:pPr>
      <w:r w:rsidRPr="003B0890">
        <w:rPr>
          <w:rFonts w:ascii="Arial" w:hAnsi="Arial" w:cs="Arial"/>
          <w:sz w:val="24"/>
          <w:szCs w:val="24"/>
          <w:u w:val="single"/>
        </w:rPr>
        <w:t xml:space="preserve">Nach </w:t>
      </w:r>
      <w:r>
        <w:rPr>
          <w:rFonts w:ascii="Arial" w:hAnsi="Arial" w:cs="Arial"/>
          <w:sz w:val="24"/>
          <w:szCs w:val="24"/>
          <w:u w:val="single"/>
        </w:rPr>
        <w:t>B</w:t>
      </w:r>
      <w:r w:rsidRPr="003B0890">
        <w:rPr>
          <w:rFonts w:ascii="Arial" w:hAnsi="Arial" w:cs="Arial"/>
          <w:sz w:val="24"/>
          <w:szCs w:val="24"/>
          <w:u w:val="single"/>
        </w:rPr>
        <w:t>ewertung (1=</w:t>
      </w:r>
      <w:r>
        <w:rPr>
          <w:rFonts w:ascii="Arial" w:hAnsi="Arial" w:cs="Arial"/>
          <w:sz w:val="24"/>
          <w:szCs w:val="24"/>
          <w:u w:val="single"/>
        </w:rPr>
        <w:t>ja sehr, 2=eher ja, 3= neutral, 4=eher nein, 5</w:t>
      </w:r>
      <w:r w:rsidRPr="003B0890">
        <w:rPr>
          <w:rFonts w:ascii="Arial" w:hAnsi="Arial" w:cs="Arial"/>
          <w:sz w:val="24"/>
          <w:szCs w:val="24"/>
          <w:u w:val="single"/>
        </w:rPr>
        <w:t>=</w:t>
      </w:r>
      <w:r>
        <w:rPr>
          <w:rFonts w:ascii="Arial" w:hAnsi="Arial" w:cs="Arial"/>
          <w:sz w:val="24"/>
          <w:szCs w:val="24"/>
          <w:u w:val="single"/>
        </w:rPr>
        <w:t>nein gar nicht</w:t>
      </w:r>
      <w:r w:rsidRPr="003B0890">
        <w:rPr>
          <w:rFonts w:ascii="Arial" w:hAnsi="Arial" w:cs="Arial"/>
          <w:sz w:val="24"/>
          <w:szCs w:val="24"/>
          <w:u w:val="single"/>
        </w:rPr>
        <w:t>):</w:t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Kunde ist zeitintensiv (negativ gemeint)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Kunde ist nervig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Kunde beschwert sich oft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</w:p>
    <w:p w:rsidR="00176D92" w:rsidRDefault="00176D92" w:rsidP="00F150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Mitarbeiter regt sich oft über Kunde auf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Kunde ist risikofreudig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</w:p>
    <w:p w:rsid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Kunde kommt oft persönlich in Kanzlei</w:t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tab/>
      </w:r>
      <w:r w:rsidR="00176D92">
        <w:rPr>
          <w:rFonts w:ascii="Arial" w:hAnsi="Arial" w:cs="Arial"/>
          <w:sz w:val="24"/>
          <w:szCs w:val="24"/>
        </w:rPr>
        <w:tab/>
      </w:r>
      <w:r w:rsidRPr="00F15041">
        <w:rPr>
          <w:rFonts w:ascii="Arial" w:hAnsi="Arial" w:cs="Arial"/>
          <w:sz w:val="24"/>
          <w:szCs w:val="24"/>
        </w:rPr>
        <w:sym w:font="Wingdings" w:char="F081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2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3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4"/>
      </w:r>
      <w:r w:rsidRPr="00F15041">
        <w:rPr>
          <w:rFonts w:ascii="Arial" w:hAnsi="Arial" w:cs="Arial"/>
          <w:sz w:val="24"/>
          <w:szCs w:val="24"/>
        </w:rPr>
        <w:t xml:space="preserve"> </w:t>
      </w:r>
      <w:r w:rsidRPr="00F15041">
        <w:rPr>
          <w:rFonts w:ascii="Arial" w:hAnsi="Arial" w:cs="Arial"/>
          <w:sz w:val="24"/>
          <w:szCs w:val="24"/>
        </w:rPr>
        <w:sym w:font="Wingdings" w:char="F085"/>
      </w:r>
      <w:r w:rsidRPr="00F15041">
        <w:rPr>
          <w:rFonts w:ascii="Arial" w:hAnsi="Arial" w:cs="Arial"/>
          <w:sz w:val="24"/>
          <w:szCs w:val="24"/>
        </w:rPr>
        <w:t xml:space="preserve"> </w:t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Sonstige Hinweise</w:t>
      </w:r>
      <w:r w:rsidR="00176D92">
        <w:rPr>
          <w:rFonts w:ascii="Arial" w:hAnsi="Arial" w:cs="Arial"/>
          <w:sz w:val="24"/>
          <w:szCs w:val="24"/>
        </w:rPr>
        <w:t xml:space="preserve"> (egal was)</w:t>
      </w:r>
      <w:r w:rsidRPr="00F15041">
        <w:rPr>
          <w:rFonts w:ascii="Arial" w:hAnsi="Arial" w:cs="Arial"/>
          <w:sz w:val="24"/>
          <w:szCs w:val="24"/>
        </w:rPr>
        <w:t>:</w:t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15041" w:rsidRPr="00F15041" w:rsidRDefault="00F15041" w:rsidP="00F15041">
      <w:pPr>
        <w:jc w:val="both"/>
        <w:rPr>
          <w:rFonts w:ascii="Arial" w:hAnsi="Arial" w:cs="Arial"/>
          <w:sz w:val="24"/>
          <w:szCs w:val="24"/>
        </w:rPr>
      </w:pPr>
      <w:r w:rsidRPr="00F1504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7667A" w:rsidRDefault="0047667A" w:rsidP="0047667A">
      <w:pPr>
        <w:rPr>
          <w:rFonts w:ascii="Arial" w:hAnsi="Arial" w:cs="Arial"/>
          <w:b/>
          <w:sz w:val="24"/>
          <w:szCs w:val="24"/>
        </w:rPr>
      </w:pPr>
    </w:p>
    <w:p w:rsidR="00106502" w:rsidRDefault="00106502" w:rsidP="0047667A">
      <w:pPr>
        <w:rPr>
          <w:rFonts w:ascii="Arial" w:hAnsi="Arial" w:cs="Arial"/>
          <w:b/>
          <w:sz w:val="24"/>
          <w:szCs w:val="24"/>
        </w:rPr>
      </w:pPr>
    </w:p>
    <w:p w:rsidR="0047667A" w:rsidRPr="00176D92" w:rsidRDefault="0047667A" w:rsidP="00176D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6D9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Kundenanalyse </w:t>
      </w:r>
      <w:r w:rsidR="00176D92" w:rsidRPr="00176D92">
        <w:rPr>
          <w:rFonts w:ascii="Arial" w:hAnsi="Arial" w:cs="Arial"/>
          <w:b/>
          <w:sz w:val="24"/>
          <w:szCs w:val="24"/>
          <w:u w:val="single"/>
        </w:rPr>
        <w:t>für A</w:t>
      </w:r>
      <w:r w:rsidR="000F4845">
        <w:rPr>
          <w:rFonts w:ascii="Arial" w:hAnsi="Arial" w:cs="Arial"/>
          <w:b/>
          <w:sz w:val="24"/>
          <w:szCs w:val="24"/>
          <w:u w:val="single"/>
        </w:rPr>
        <w:t>+B</w:t>
      </w:r>
      <w:r w:rsidR="00176D92" w:rsidRPr="00176D92">
        <w:rPr>
          <w:rFonts w:ascii="Arial" w:hAnsi="Arial" w:cs="Arial"/>
          <w:b/>
          <w:sz w:val="24"/>
          <w:szCs w:val="24"/>
          <w:u w:val="single"/>
        </w:rPr>
        <w:t>-Kunden</w:t>
      </w:r>
      <w:r w:rsidR="000F4845">
        <w:rPr>
          <w:rFonts w:ascii="Arial" w:hAnsi="Arial" w:cs="Arial"/>
          <w:b/>
          <w:sz w:val="24"/>
          <w:szCs w:val="24"/>
          <w:u w:val="single"/>
        </w:rPr>
        <w:t xml:space="preserve"> mit Punktebewertung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BB1646" w:rsidRDefault="00BB1646" w:rsidP="0047667A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Bitte nur 1 Antwort je Frage vergeben. Bitte dazu die passende Punktzahl eintragen und zum Schluss die Punkte aufaddieren und unten eintragen</w:t>
      </w:r>
      <w:r w:rsidR="00F1409B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herzlichen Dank.</w:t>
      </w:r>
    </w:p>
    <w:p w:rsidR="00BB1646" w:rsidRPr="00111247" w:rsidRDefault="00BB1646" w:rsidP="0047667A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47667A" w:rsidRPr="005D1B89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D1B89">
        <w:rPr>
          <w:rFonts w:ascii="Arial" w:hAnsi="Arial" w:cs="Arial"/>
          <w:b/>
          <w:sz w:val="24"/>
          <w:szCs w:val="24"/>
        </w:rPr>
        <w:t>Wie sind die Unterlagen vorbereitet?</w:t>
      </w:r>
    </w:p>
    <w:p w:rsidR="0047667A" w:rsidRPr="005D1B89" w:rsidRDefault="0047667A" w:rsidP="0047667A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3"/>
        <w:gridCol w:w="4390"/>
        <w:gridCol w:w="404"/>
      </w:tblGrid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Unbrauchbar und spät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Unordentlich, aber Arbeit ist möglich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Kunde</w:t>
            </w:r>
            <w:r w:rsidRPr="005D1B89">
              <w:rPr>
                <w:rFonts w:ascii="Arial" w:hAnsi="Arial" w:cs="Arial"/>
                <w:sz w:val="24"/>
                <w:szCs w:val="24"/>
              </w:rPr>
              <w:t xml:space="preserve"> braucht noch Unterstützung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Gut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Ausgezeichnet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667A" w:rsidRPr="005D1B89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t>Welches Wachstumspotenzial hat das Unternehmen?</w:t>
      </w:r>
    </w:p>
    <w:p w:rsidR="0047667A" w:rsidRPr="005D1B89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3"/>
        <w:gridCol w:w="4390"/>
        <w:gridCol w:w="404"/>
      </w:tblGrid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Unternehmen ist kurz vor dem Ende (Aufgabe, Verkauf, Übergabe)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Unternehmen schrumpft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Gleich bleibend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Steigend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Unbegrenztes Wachstumspotenzial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667A" w:rsidRPr="005D1B89" w:rsidRDefault="0047667A" w:rsidP="0047667A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t>Wie ist die Einstellung des K</w:t>
      </w:r>
      <w:r>
        <w:rPr>
          <w:rFonts w:ascii="Arial" w:hAnsi="Arial" w:cs="Arial"/>
          <w:b/>
          <w:sz w:val="24"/>
          <w:szCs w:val="24"/>
        </w:rPr>
        <w:t>unden</w:t>
      </w:r>
      <w:r w:rsidRPr="00111247">
        <w:rPr>
          <w:rFonts w:ascii="Arial" w:hAnsi="Arial" w:cs="Arial"/>
          <w:b/>
          <w:sz w:val="24"/>
          <w:szCs w:val="24"/>
        </w:rPr>
        <w:t xml:space="preserve"> gegenüber Rechnungswesen und Steuern?</w:t>
      </w:r>
    </w:p>
    <w:p w:rsidR="0047667A" w:rsidRPr="005D1B89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RPr="005D1B89" w:rsidTr="00201744">
        <w:tc>
          <w:tcPr>
            <w:tcW w:w="461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 xml:space="preserve">Stark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D1B89">
              <w:rPr>
                <w:rFonts w:ascii="Arial" w:hAnsi="Arial" w:cs="Arial"/>
                <w:sz w:val="24"/>
                <w:szCs w:val="24"/>
              </w:rPr>
              <w:t>blehnend</w:t>
            </w:r>
          </w:p>
        </w:tc>
        <w:tc>
          <w:tcPr>
            <w:tcW w:w="426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61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Ablehnend</w:t>
            </w:r>
          </w:p>
        </w:tc>
        <w:tc>
          <w:tcPr>
            <w:tcW w:w="426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61" w:type="dxa"/>
            <w:tcBorders>
              <w:bottom w:val="single" w:sz="4" w:space="0" w:color="auto"/>
            </w:tcBorders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Neutral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61" w:type="dxa"/>
            <w:tcBorders>
              <w:bottom w:val="single" w:sz="4" w:space="0" w:color="auto"/>
            </w:tcBorders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Positiv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t>Welche Dienstleistungen erbringen Sie für diesen K</w:t>
      </w:r>
      <w:r>
        <w:rPr>
          <w:rFonts w:ascii="Arial" w:hAnsi="Arial" w:cs="Arial"/>
          <w:b/>
          <w:sz w:val="24"/>
          <w:szCs w:val="24"/>
        </w:rPr>
        <w:t>unden</w:t>
      </w:r>
      <w:r w:rsidRPr="00111247">
        <w:rPr>
          <w:rFonts w:ascii="Arial" w:hAnsi="Arial" w:cs="Arial"/>
          <w:b/>
          <w:sz w:val="24"/>
          <w:szCs w:val="24"/>
        </w:rPr>
        <w:t>?</w:t>
      </w:r>
    </w:p>
    <w:p w:rsidR="0047667A" w:rsidRPr="005D1B89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83"/>
        <w:gridCol w:w="4390"/>
        <w:gridCol w:w="404"/>
      </w:tblGrid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Buchhaltung und Lohnverrechnung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Einnahmen-Ausgaben-Rechnung und Steuererklärung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Jahresabschluss mit Steuererklärungen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Laufende Betreuung – Planung und Soll-Ist-Vergleich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67A" w:rsidRPr="005D1B89" w:rsidTr="00201744">
        <w:tc>
          <w:tcPr>
            <w:tcW w:w="483" w:type="dxa"/>
          </w:tcPr>
          <w:p w:rsidR="0047667A" w:rsidRPr="005D1B89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90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D1B89">
              <w:rPr>
                <w:rFonts w:ascii="Arial" w:hAnsi="Arial" w:cs="Arial"/>
                <w:sz w:val="24"/>
                <w:szCs w:val="24"/>
              </w:rPr>
              <w:t>Komplexe Fragestellung, z.B. zu Steuervermeidung, Finanzierung etc.</w:t>
            </w:r>
          </w:p>
        </w:tc>
        <w:tc>
          <w:tcPr>
            <w:tcW w:w="404" w:type="dxa"/>
          </w:tcPr>
          <w:p w:rsidR="0047667A" w:rsidRPr="005D1B89" w:rsidRDefault="0047667A" w:rsidP="0020174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667A" w:rsidRDefault="0047667A" w:rsidP="0047667A">
      <w:pPr>
        <w:rPr>
          <w:rFonts w:ascii="Arial" w:hAnsi="Arial" w:cs="Arial"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sz w:val="24"/>
          <w:szCs w:val="24"/>
        </w:rPr>
      </w:pPr>
    </w:p>
    <w:p w:rsidR="00BB1646" w:rsidRPr="005D1B89" w:rsidRDefault="00BB1646" w:rsidP="0047667A">
      <w:pPr>
        <w:rPr>
          <w:rFonts w:ascii="Arial" w:hAnsi="Arial" w:cs="Arial"/>
          <w:sz w:val="24"/>
          <w:szCs w:val="24"/>
        </w:rPr>
      </w:pPr>
    </w:p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lastRenderedPageBreak/>
        <w:t>Wie ist das Zahlungsverhalten?</w:t>
      </w:r>
      <w:r w:rsidR="005735CD">
        <w:rPr>
          <w:rFonts w:ascii="Arial" w:hAnsi="Arial" w:cs="Arial"/>
          <w:b/>
          <w:sz w:val="24"/>
          <w:szCs w:val="24"/>
        </w:rPr>
        <w:t xml:space="preserve"> </w:t>
      </w:r>
    </w:p>
    <w:p w:rsidR="0047667A" w:rsidRPr="005D1B89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Zahlt nur mit Mahnung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60 Tage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30 Tage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10 Tage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t>Wie reagiert der K</w:t>
      </w:r>
      <w:r>
        <w:rPr>
          <w:rFonts w:ascii="Arial" w:hAnsi="Arial" w:cs="Arial"/>
          <w:b/>
          <w:sz w:val="24"/>
          <w:szCs w:val="24"/>
        </w:rPr>
        <w:t>unde</w:t>
      </w:r>
      <w:r w:rsidRPr="00111247">
        <w:rPr>
          <w:rFonts w:ascii="Arial" w:hAnsi="Arial" w:cs="Arial"/>
          <w:b/>
          <w:sz w:val="24"/>
          <w:szCs w:val="24"/>
        </w:rPr>
        <w:t xml:space="preserve"> auf unsere Honorare/Preise?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 wird immer als zu hoch angesehen und der Kunde beschwert sich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 verlangt detaillierte Aufstellung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 akzeptiert üblicherweise das Honorar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 will unsere Dienstleistungen und ist bereit das Honorar zu bezahlen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 schätzt unsere Kanzlei als hervorragend ein – und bezahlt außerordentliches Honorar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47667A" w:rsidRDefault="0047667A" w:rsidP="0047667A">
      <w:pPr>
        <w:rPr>
          <w:rFonts w:ascii="Arial" w:hAnsi="Arial" w:cs="Arial"/>
          <w:sz w:val="24"/>
          <w:szCs w:val="24"/>
        </w:rPr>
      </w:pPr>
    </w:p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t>Wie hoch ist unser Jahreshonorar mit diesem K</w:t>
      </w:r>
      <w:r>
        <w:rPr>
          <w:rFonts w:ascii="Arial" w:hAnsi="Arial" w:cs="Arial"/>
          <w:b/>
          <w:sz w:val="24"/>
          <w:szCs w:val="24"/>
        </w:rPr>
        <w:t>unden</w:t>
      </w:r>
      <w:r w:rsidRPr="00111247">
        <w:rPr>
          <w:rFonts w:ascii="Arial" w:hAnsi="Arial" w:cs="Arial"/>
          <w:b/>
          <w:sz w:val="24"/>
          <w:szCs w:val="24"/>
        </w:rPr>
        <w:t>?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 2.500 Euro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 bis 5.000 Euro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7.500 bis 15.000 Euro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15.000 Euro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483CDA" w:rsidRDefault="00483CDA" w:rsidP="00483CDA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47667A" w:rsidRPr="00483CDA" w:rsidRDefault="0047667A" w:rsidP="00483CD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83CDA">
        <w:rPr>
          <w:rFonts w:ascii="Arial" w:hAnsi="Arial" w:cs="Arial"/>
          <w:b/>
          <w:sz w:val="24"/>
          <w:szCs w:val="24"/>
        </w:rPr>
        <w:t>Wie ist die Einstellung des Kunden gegenüber Weiterempfehlungen?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Würde uns nie weiterempfehlen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Könnte uns eventuell weiterempfehlen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 uns letztes Jahr nicht weiterempfohlen (vorher schon)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 uns letztes Jahr einmal weiterempfohlen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 uns letztes Jahr öfter als einmal weiterempfohlen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47667A" w:rsidRDefault="0047667A" w:rsidP="004766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t>Welche Abhängigkeit besteht zwischen dem K</w:t>
      </w:r>
      <w:r>
        <w:rPr>
          <w:rFonts w:ascii="Arial" w:hAnsi="Arial" w:cs="Arial"/>
          <w:b/>
          <w:sz w:val="24"/>
          <w:szCs w:val="24"/>
        </w:rPr>
        <w:t>unden</w:t>
      </w:r>
      <w:r w:rsidRPr="00111247">
        <w:rPr>
          <w:rFonts w:ascii="Arial" w:hAnsi="Arial" w:cs="Arial"/>
          <w:b/>
          <w:sz w:val="24"/>
          <w:szCs w:val="24"/>
        </w:rPr>
        <w:t xml:space="preserve"> und unserer Kanzlei?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 die notwendigsten Dienstleistungen werden nachgefragt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BH/LV/BIL mit dem Ziel der Abwehr gegenüber dem Finanzamt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Beratungsleistungen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Arbeiten mit hoher Dringlichkeit und Termindruck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Unternehmens- und Steuerplanung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47667A" w:rsidRDefault="0047667A" w:rsidP="0047667A">
      <w:pPr>
        <w:rPr>
          <w:rFonts w:ascii="Arial" w:hAnsi="Arial" w:cs="Arial"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sz w:val="24"/>
          <w:szCs w:val="24"/>
        </w:rPr>
      </w:pPr>
    </w:p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11247">
        <w:rPr>
          <w:rFonts w:ascii="Arial" w:hAnsi="Arial" w:cs="Arial"/>
          <w:b/>
          <w:sz w:val="24"/>
          <w:szCs w:val="24"/>
        </w:rPr>
        <w:t>Woher bezieht der K</w:t>
      </w:r>
      <w:r>
        <w:rPr>
          <w:rFonts w:ascii="Arial" w:hAnsi="Arial" w:cs="Arial"/>
          <w:b/>
          <w:sz w:val="24"/>
          <w:szCs w:val="24"/>
        </w:rPr>
        <w:t>unde</w:t>
      </w:r>
      <w:r w:rsidRPr="00111247">
        <w:rPr>
          <w:rFonts w:ascii="Arial" w:hAnsi="Arial" w:cs="Arial"/>
          <w:b/>
          <w:sz w:val="24"/>
          <w:szCs w:val="24"/>
        </w:rPr>
        <w:t xml:space="preserve"> üblicherweise Informationen?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seinen Mitarbeitern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Zeitungen/Medien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seinen Mitbewerbern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seinen Freunden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professionellen Beratern (inklusive unsere Kanzlei)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BB1646" w:rsidRPr="00BB1646" w:rsidRDefault="00BB1646" w:rsidP="00BB1646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47667A" w:rsidRPr="00111247" w:rsidRDefault="00BB1646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667A" w:rsidRPr="00111247">
        <w:rPr>
          <w:rFonts w:ascii="Arial" w:hAnsi="Arial" w:cs="Arial"/>
          <w:b/>
          <w:sz w:val="24"/>
          <w:szCs w:val="24"/>
        </w:rPr>
        <w:t>Wie ist die allgemeine Einstellung des K</w:t>
      </w:r>
      <w:r w:rsidR="0047667A">
        <w:rPr>
          <w:rFonts w:ascii="Arial" w:hAnsi="Arial" w:cs="Arial"/>
          <w:b/>
          <w:sz w:val="24"/>
          <w:szCs w:val="24"/>
        </w:rPr>
        <w:t>unden</w:t>
      </w:r>
      <w:r w:rsidR="0047667A" w:rsidRPr="00111247">
        <w:rPr>
          <w:rFonts w:ascii="Arial" w:hAnsi="Arial" w:cs="Arial"/>
          <w:b/>
          <w:sz w:val="24"/>
          <w:szCs w:val="24"/>
        </w:rPr>
        <w:t xml:space="preserve"> gegenüber Kosten?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 knauserig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Knauserig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 – ökonomisch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Freizügig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„Nur das Beste ist gut genug“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47667A" w:rsidRDefault="0047667A" w:rsidP="0047667A">
      <w:pPr>
        <w:rPr>
          <w:rFonts w:ascii="Arial" w:hAnsi="Arial" w:cs="Arial"/>
          <w:sz w:val="24"/>
          <w:szCs w:val="24"/>
        </w:rPr>
      </w:pPr>
    </w:p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11247">
        <w:rPr>
          <w:rFonts w:ascii="Arial" w:hAnsi="Arial" w:cs="Arial"/>
          <w:b/>
          <w:sz w:val="24"/>
          <w:szCs w:val="24"/>
        </w:rPr>
        <w:t>Wie ist die Einstellung</w:t>
      </w:r>
      <w:r>
        <w:rPr>
          <w:rFonts w:ascii="Arial" w:hAnsi="Arial" w:cs="Arial"/>
          <w:b/>
          <w:sz w:val="24"/>
          <w:szCs w:val="24"/>
        </w:rPr>
        <w:t xml:space="preserve"> des Kunden</w:t>
      </w:r>
      <w:r w:rsidRPr="00111247">
        <w:rPr>
          <w:rFonts w:ascii="Arial" w:hAnsi="Arial" w:cs="Arial"/>
          <w:b/>
          <w:sz w:val="24"/>
          <w:szCs w:val="24"/>
        </w:rPr>
        <w:t xml:space="preserve"> gegenüber den Kanzleimitarbeitern</w:t>
      </w:r>
      <w:r>
        <w:rPr>
          <w:rFonts w:ascii="Arial" w:hAnsi="Arial" w:cs="Arial"/>
          <w:b/>
          <w:sz w:val="24"/>
          <w:szCs w:val="24"/>
        </w:rPr>
        <w:t>?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kritisch und streitsüchtig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Unkooperativ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Üblicherweise kooperativ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Geschäftsmäßig – Businesslike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Freundlich und zuvorkommend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47667A" w:rsidRDefault="0047667A" w:rsidP="0047667A">
      <w:pPr>
        <w:rPr>
          <w:rFonts w:ascii="Arial" w:hAnsi="Arial" w:cs="Arial"/>
          <w:sz w:val="24"/>
          <w:szCs w:val="24"/>
        </w:rPr>
      </w:pPr>
    </w:p>
    <w:p w:rsidR="0047667A" w:rsidRPr="00111247" w:rsidRDefault="0047667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t xml:space="preserve"> Wie hoch ist die Wahrscheinlichkeit, dass der K</w:t>
      </w:r>
      <w:r>
        <w:rPr>
          <w:rFonts w:ascii="Arial" w:hAnsi="Arial" w:cs="Arial"/>
          <w:b/>
          <w:sz w:val="24"/>
          <w:szCs w:val="24"/>
        </w:rPr>
        <w:t>unde</w:t>
      </w:r>
      <w:r w:rsidRPr="00111247">
        <w:rPr>
          <w:rFonts w:ascii="Arial" w:hAnsi="Arial" w:cs="Arial"/>
          <w:b/>
          <w:sz w:val="24"/>
          <w:szCs w:val="24"/>
        </w:rPr>
        <w:t xml:space="preserve"> Gerichtsverfahren beginnt?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hohe Wahrscheinlichkeit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Überlegt Gerichtsverfahren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Geringes Risiko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kein Risiko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Vermeidet Gerichtsverfahren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483CDA" w:rsidRDefault="0047667A" w:rsidP="00483CDA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t xml:space="preserve"> </w:t>
      </w:r>
    </w:p>
    <w:p w:rsidR="0047667A" w:rsidRPr="00111247" w:rsidRDefault="00483CDA" w:rsidP="0047667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667A" w:rsidRPr="00111247">
        <w:rPr>
          <w:rFonts w:ascii="Arial" w:hAnsi="Arial" w:cs="Arial"/>
          <w:b/>
          <w:sz w:val="24"/>
          <w:szCs w:val="24"/>
        </w:rPr>
        <w:t>Wie ist</w:t>
      </w:r>
      <w:r w:rsidR="0047667A">
        <w:rPr>
          <w:rFonts w:ascii="Arial" w:hAnsi="Arial" w:cs="Arial"/>
          <w:b/>
          <w:sz w:val="24"/>
          <w:szCs w:val="24"/>
        </w:rPr>
        <w:t xml:space="preserve"> die finanzielle Situation des Kunden</w:t>
      </w:r>
      <w:r w:rsidR="0047667A" w:rsidRPr="00111247">
        <w:rPr>
          <w:rFonts w:ascii="Arial" w:hAnsi="Arial" w:cs="Arial"/>
          <w:b/>
          <w:sz w:val="24"/>
          <w:szCs w:val="24"/>
        </w:rPr>
        <w:t>?</w:t>
      </w:r>
    </w:p>
    <w:p w:rsidR="0047667A" w:rsidRDefault="0047667A" w:rsidP="0047667A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1"/>
        <w:gridCol w:w="4390"/>
        <w:gridCol w:w="426"/>
      </w:tblGrid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Insolvent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Zahlungsfähig, aber schlechte Kapitalausstattung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Ausgeglichen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47667A" w:rsidTr="00201744">
        <w:tc>
          <w:tcPr>
            <w:tcW w:w="461" w:type="dxa"/>
          </w:tcPr>
          <w:p w:rsidR="0047667A" w:rsidRDefault="0047667A" w:rsidP="00201744">
            <w:pPr>
              <w:pStyle w:val="Listenabsatz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90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Ausgezeichnet</w:t>
            </w:r>
          </w:p>
        </w:tc>
        <w:tc>
          <w:tcPr>
            <w:tcW w:w="426" w:type="dxa"/>
          </w:tcPr>
          <w:p w:rsidR="0047667A" w:rsidRDefault="0047667A" w:rsidP="0020174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:rsidR="00483CDA" w:rsidRDefault="00483CDA" w:rsidP="0047667A">
      <w:pPr>
        <w:rPr>
          <w:rFonts w:ascii="Arial" w:hAnsi="Arial" w:cs="Arial"/>
          <w:b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 aller angekreuzten Punkte: ___________</w:t>
      </w:r>
    </w:p>
    <w:p w:rsidR="00BB1646" w:rsidRDefault="00BB1646" w:rsidP="0047667A">
      <w:pPr>
        <w:rPr>
          <w:rFonts w:ascii="Arial" w:hAnsi="Arial" w:cs="Arial"/>
          <w:b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b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b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b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b/>
          <w:sz w:val="24"/>
          <w:szCs w:val="24"/>
        </w:rPr>
      </w:pPr>
    </w:p>
    <w:p w:rsidR="00BB1646" w:rsidRDefault="00BB1646" w:rsidP="0047667A">
      <w:pPr>
        <w:rPr>
          <w:rFonts w:ascii="Arial" w:hAnsi="Arial" w:cs="Arial"/>
          <w:b/>
          <w:sz w:val="24"/>
          <w:szCs w:val="24"/>
        </w:rPr>
      </w:pPr>
    </w:p>
    <w:p w:rsidR="0047667A" w:rsidRPr="00111247" w:rsidRDefault="0047667A" w:rsidP="0047667A">
      <w:pPr>
        <w:rPr>
          <w:rFonts w:ascii="Arial" w:hAnsi="Arial" w:cs="Arial"/>
          <w:b/>
          <w:sz w:val="24"/>
          <w:szCs w:val="24"/>
        </w:rPr>
      </w:pPr>
      <w:r w:rsidRPr="00111247">
        <w:rPr>
          <w:rFonts w:ascii="Arial" w:hAnsi="Arial" w:cs="Arial"/>
          <w:b/>
          <w:sz w:val="24"/>
          <w:szCs w:val="24"/>
        </w:rPr>
        <w:t>Ergebnis:</w:t>
      </w:r>
    </w:p>
    <w:p w:rsidR="0047667A" w:rsidRDefault="000F4845" w:rsidP="004766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Maximum:</w:t>
      </w:r>
      <w:r>
        <w:rPr>
          <w:rFonts w:ascii="Arial" w:hAnsi="Arial" w:cs="Arial"/>
          <w:sz w:val="24"/>
          <w:szCs w:val="24"/>
        </w:rPr>
        <w:tab/>
        <w:t>155</w:t>
      </w:r>
      <w:r w:rsidR="0047667A">
        <w:rPr>
          <w:rFonts w:ascii="Arial" w:hAnsi="Arial" w:cs="Arial"/>
          <w:sz w:val="24"/>
          <w:szCs w:val="24"/>
        </w:rPr>
        <w:t xml:space="preserve"> Punkte</w:t>
      </w:r>
      <w:r w:rsidR="00483CDA">
        <w:rPr>
          <w:rFonts w:ascii="Arial" w:hAnsi="Arial" w:cs="Arial"/>
          <w:sz w:val="24"/>
          <w:szCs w:val="24"/>
        </w:rPr>
        <w:br/>
      </w:r>
      <w:r w:rsidR="0047667A">
        <w:rPr>
          <w:rFonts w:ascii="Arial" w:hAnsi="Arial" w:cs="Arial"/>
          <w:sz w:val="24"/>
          <w:szCs w:val="24"/>
        </w:rPr>
        <w:t>Minimum:</w:t>
      </w:r>
      <w:r w:rsidR="0047667A">
        <w:rPr>
          <w:rFonts w:ascii="Arial" w:hAnsi="Arial" w:cs="Arial"/>
          <w:sz w:val="24"/>
          <w:szCs w:val="24"/>
        </w:rPr>
        <w:tab/>
        <w:t xml:space="preserve">  22 Punkte</w:t>
      </w:r>
    </w:p>
    <w:p w:rsidR="0047667A" w:rsidRDefault="0047667A" w:rsidP="0047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Bis 30 Punkte: </w:t>
      </w:r>
      <w:r>
        <w:rPr>
          <w:rFonts w:ascii="Arial" w:hAnsi="Arial" w:cs="Arial"/>
          <w:sz w:val="24"/>
          <w:szCs w:val="24"/>
        </w:rPr>
        <w:tab/>
        <w:t>Kunde kündigen</w:t>
      </w:r>
    </w:p>
    <w:p w:rsidR="0047667A" w:rsidRDefault="0047667A" w:rsidP="000F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bis 50 Punkte:</w:t>
      </w:r>
      <w:r>
        <w:rPr>
          <w:rFonts w:ascii="Arial" w:hAnsi="Arial" w:cs="Arial"/>
          <w:sz w:val="24"/>
          <w:szCs w:val="24"/>
        </w:rPr>
        <w:tab/>
        <w:t>Kunde beobachten</w:t>
      </w:r>
      <w:r w:rsidR="000F4845">
        <w:rPr>
          <w:rFonts w:ascii="Arial" w:hAnsi="Arial" w:cs="Arial"/>
          <w:sz w:val="24"/>
          <w:szCs w:val="24"/>
        </w:rPr>
        <w:t xml:space="preserve"> +</w:t>
      </w:r>
      <w:r>
        <w:rPr>
          <w:rFonts w:ascii="Arial" w:hAnsi="Arial" w:cs="Arial"/>
          <w:sz w:val="24"/>
          <w:szCs w:val="24"/>
        </w:rPr>
        <w:t xml:space="preserve"> </w:t>
      </w:r>
      <w:r w:rsidR="000F4845">
        <w:rPr>
          <w:rFonts w:ascii="Arial" w:hAnsi="Arial" w:cs="Arial"/>
          <w:sz w:val="24"/>
          <w:szCs w:val="24"/>
        </w:rPr>
        <w:t xml:space="preserve">Kunde versuchen zu verbessern + </w:t>
      </w:r>
      <w:r>
        <w:rPr>
          <w:rFonts w:ascii="Arial" w:hAnsi="Arial" w:cs="Arial"/>
          <w:sz w:val="24"/>
          <w:szCs w:val="24"/>
        </w:rPr>
        <w:t>in 3 Monaten noch einmal bewerten</w:t>
      </w:r>
    </w:p>
    <w:p w:rsidR="0047667A" w:rsidRDefault="0047667A" w:rsidP="0047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 bis 70 Punkte:</w:t>
      </w:r>
      <w:r>
        <w:rPr>
          <w:rFonts w:ascii="Arial" w:hAnsi="Arial" w:cs="Arial"/>
          <w:sz w:val="24"/>
          <w:szCs w:val="24"/>
        </w:rPr>
        <w:tab/>
        <w:t xml:space="preserve">Versuchen, den Kunden </w:t>
      </w:r>
      <w:r w:rsidR="000F4845">
        <w:rPr>
          <w:rFonts w:ascii="Arial" w:hAnsi="Arial" w:cs="Arial"/>
          <w:sz w:val="24"/>
          <w:szCs w:val="24"/>
        </w:rPr>
        <w:t xml:space="preserve">durch Training </w:t>
      </w:r>
      <w:r>
        <w:rPr>
          <w:rFonts w:ascii="Arial" w:hAnsi="Arial" w:cs="Arial"/>
          <w:sz w:val="24"/>
          <w:szCs w:val="24"/>
        </w:rPr>
        <w:t>zu verbessern</w:t>
      </w:r>
    </w:p>
    <w:p w:rsidR="0047667A" w:rsidRDefault="0047667A" w:rsidP="0047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 bis 100 Punkte:</w:t>
      </w:r>
      <w:r>
        <w:rPr>
          <w:rFonts w:ascii="Arial" w:hAnsi="Arial" w:cs="Arial"/>
          <w:sz w:val="24"/>
          <w:szCs w:val="24"/>
        </w:rPr>
        <w:tab/>
        <w:t>Kunde halten und pflegen</w:t>
      </w:r>
    </w:p>
    <w:p w:rsidR="00AA44B6" w:rsidRPr="00AA44B6" w:rsidRDefault="0047667A" w:rsidP="00483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 100 Punkte: </w:t>
      </w:r>
      <w:r>
        <w:rPr>
          <w:rFonts w:ascii="Arial" w:hAnsi="Arial" w:cs="Arial"/>
          <w:sz w:val="24"/>
          <w:szCs w:val="24"/>
        </w:rPr>
        <w:tab/>
        <w:t>Kunde viel pflegen</w:t>
      </w:r>
    </w:p>
    <w:sectPr w:rsidR="00AA44B6" w:rsidRPr="00AA44B6" w:rsidSect="00F924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45" w:rsidRDefault="00055945" w:rsidP="00055945">
      <w:pPr>
        <w:spacing w:after="0" w:line="240" w:lineRule="auto"/>
      </w:pPr>
      <w:r>
        <w:separator/>
      </w:r>
    </w:p>
  </w:endnote>
  <w:endnote w:type="continuationSeparator" w:id="0">
    <w:p w:rsidR="00055945" w:rsidRDefault="00055945" w:rsidP="000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45" w:rsidRDefault="00055945" w:rsidP="00055945">
      <w:pPr>
        <w:spacing w:after="0" w:line="240" w:lineRule="auto"/>
      </w:pPr>
      <w:r>
        <w:separator/>
      </w:r>
    </w:p>
  </w:footnote>
  <w:footnote w:type="continuationSeparator" w:id="0">
    <w:p w:rsidR="00055945" w:rsidRDefault="00055945" w:rsidP="0005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47D"/>
    <w:multiLevelType w:val="hybridMultilevel"/>
    <w:tmpl w:val="641C24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C65724"/>
    <w:multiLevelType w:val="hybridMultilevel"/>
    <w:tmpl w:val="5BDC8DB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F70EE9"/>
    <w:multiLevelType w:val="hybridMultilevel"/>
    <w:tmpl w:val="E55800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5872e53f-0afb-467b-977e-2c2eb30406c8}"/>
    <w:docVar w:name="KAW010705" w:val="0"/>
    <w:docVar w:name="KAW999120" w:val="K0005032"/>
    <w:docVar w:name="KAW999957" w:val="MS Word"/>
  </w:docVars>
  <w:rsids>
    <w:rsidRoot w:val="007A202F"/>
    <w:rsid w:val="00055945"/>
    <w:rsid w:val="000F4845"/>
    <w:rsid w:val="00106502"/>
    <w:rsid w:val="00176D92"/>
    <w:rsid w:val="001C022E"/>
    <w:rsid w:val="003B0890"/>
    <w:rsid w:val="003C40A2"/>
    <w:rsid w:val="0047667A"/>
    <w:rsid w:val="00483CDA"/>
    <w:rsid w:val="004D42DD"/>
    <w:rsid w:val="00500630"/>
    <w:rsid w:val="00551167"/>
    <w:rsid w:val="005553D8"/>
    <w:rsid w:val="005735CD"/>
    <w:rsid w:val="00731074"/>
    <w:rsid w:val="007A202F"/>
    <w:rsid w:val="00AA44B6"/>
    <w:rsid w:val="00B9418A"/>
    <w:rsid w:val="00BB1646"/>
    <w:rsid w:val="00EB5EF2"/>
    <w:rsid w:val="00EF6213"/>
    <w:rsid w:val="00F01613"/>
    <w:rsid w:val="00F1409B"/>
    <w:rsid w:val="00F15041"/>
    <w:rsid w:val="00F36FC9"/>
    <w:rsid w:val="00F50EE2"/>
    <w:rsid w:val="00F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ABC176B-2C36-4882-9092-B629A5BE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5945"/>
  </w:style>
  <w:style w:type="paragraph" w:styleId="Fuzeile">
    <w:name w:val="footer"/>
    <w:basedOn w:val="Standard"/>
    <w:link w:val="FuzeileZchn"/>
    <w:uiPriority w:val="99"/>
    <w:unhideWhenUsed/>
    <w:rsid w:val="0005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59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04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7667A"/>
    <w:pPr>
      <w:ind w:left="720"/>
      <w:contextualSpacing/>
    </w:pPr>
    <w:rPr>
      <w:rFonts w:eastAsiaTheme="minorHAnsi"/>
      <w:lang w:eastAsia="en-US"/>
    </w:rPr>
  </w:style>
  <w:style w:type="table" w:styleId="Tabellenraster">
    <w:name w:val="Table Grid"/>
    <w:basedOn w:val="NormaleTabelle"/>
    <w:uiPriority w:val="59"/>
    <w:rsid w:val="004766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c4df8380-dae1-405d-b5c1-5ce254a93955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40F2-EB97-49BC-AC87-8B8A4D7424D1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2712DE9-738F-458B-B0FA-A7C14CAE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 4 5 6 Anlage 1 Kundenbindung Mitarbeiterbefragung zum Kundenverhältnis 2014.doc</Template>
  <TotalTime>0</TotalTime>
  <Pages>5</Pages>
  <Words>698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Heinen, Nicole</dc:creator>
  <cp:keywords/>
  <dc:description/>
  <cp:lastModifiedBy>Patrik Luzius</cp:lastModifiedBy>
  <cp:revision>2</cp:revision>
  <cp:lastPrinted>2018-03-06T11:03:00Z</cp:lastPrinted>
  <dcterms:created xsi:type="dcterms:W3CDTF">2020-09-30T13:52:00Z</dcterms:created>
  <dcterms:modified xsi:type="dcterms:W3CDTF">2020-09-30T13:52:00Z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90985</vt:lpwstr>
  </property>
  <property fmtid="{D5CDD505-2E9C-101B-9397-08002B2CF9AE}" pid="3" name="DATEV-DMS_BETREFF">
    <vt:lpwstr>Ideen 01 Mitarbeiterbefragung zum Kundenverhältnis 2014 (Stand: 03.03.2014)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