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69" w:rsidRPr="006A7B52" w:rsidRDefault="00A73669" w:rsidP="00A73669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6A7B52">
        <w:rPr>
          <w:rFonts w:ascii="Arial" w:hAnsi="Arial" w:cs="Arial"/>
          <w:b/>
          <w:u w:val="single"/>
        </w:rPr>
        <w:t xml:space="preserve">Fragebogen für </w:t>
      </w:r>
      <w:r>
        <w:rPr>
          <w:rFonts w:ascii="Arial" w:hAnsi="Arial" w:cs="Arial"/>
          <w:b/>
          <w:u w:val="single"/>
        </w:rPr>
        <w:t>Kund</w:t>
      </w:r>
      <w:r w:rsidRPr="006A7B52">
        <w:rPr>
          <w:rFonts w:ascii="Arial" w:hAnsi="Arial" w:cs="Arial"/>
          <w:b/>
          <w:u w:val="single"/>
        </w:rPr>
        <w:t>en nach sechsmonatiger Zusammenarbeit</w:t>
      </w:r>
      <w:r>
        <w:rPr>
          <w:rFonts w:ascii="Arial" w:hAnsi="Arial" w:cs="Arial"/>
          <w:b/>
          <w:u w:val="single"/>
        </w:rPr>
        <w:t xml:space="preserve"> (nur A+B-Kunden):</w:t>
      </w:r>
    </w:p>
    <w:p w:rsidR="00A73669" w:rsidRDefault="00A73669" w:rsidP="00A736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Sehr geehrte …</w:t>
      </w:r>
    </w:p>
    <w:p w:rsidR="00A73669" w:rsidRPr="006A7B52" w:rsidRDefault="00A73669" w:rsidP="00A73669">
      <w:pPr>
        <w:jc w:val="both"/>
        <w:rPr>
          <w:rFonts w:ascii="Arial" w:hAnsi="Arial" w:cs="Arial"/>
        </w:rPr>
      </w:pPr>
      <w:r w:rsidRPr="006A7B52">
        <w:rPr>
          <w:rFonts w:ascii="Arial" w:hAnsi="Arial" w:cs="Arial"/>
        </w:rPr>
        <w:t>Sie sind jetzt bereits seit ……. Monaten unser</w:t>
      </w:r>
      <w:r>
        <w:rPr>
          <w:rFonts w:ascii="Arial" w:hAnsi="Arial" w:cs="Arial"/>
        </w:rPr>
        <w:t>/e</w:t>
      </w:r>
      <w:r w:rsidRPr="006A7B52">
        <w:rPr>
          <w:rFonts w:ascii="Arial" w:hAnsi="Arial" w:cs="Arial"/>
        </w:rPr>
        <w:t xml:space="preserve"> Mandant</w:t>
      </w:r>
      <w:r>
        <w:rPr>
          <w:rFonts w:ascii="Arial" w:hAnsi="Arial" w:cs="Arial"/>
        </w:rPr>
        <w:t>/in</w:t>
      </w:r>
      <w:r w:rsidRPr="006A7B52">
        <w:rPr>
          <w:rFonts w:ascii="Arial" w:hAnsi="Arial" w:cs="Arial"/>
        </w:rPr>
        <w:t>. Und gerade zu Beginn der Zusammenarbeit möchten wir sicherstellen, dass wir Ihre Erwartungen erfüllen bzw. Ihren Vorstellungen entsprechen.</w:t>
      </w:r>
    </w:p>
    <w:p w:rsidR="00A73669" w:rsidRDefault="00A73669" w:rsidP="00A73669">
      <w:pPr>
        <w:jc w:val="both"/>
        <w:rPr>
          <w:rFonts w:ascii="Arial" w:hAnsi="Arial" w:cs="Arial"/>
        </w:rPr>
      </w:pPr>
      <w:r w:rsidRPr="006A7B52">
        <w:rPr>
          <w:rFonts w:ascii="Arial" w:hAnsi="Arial" w:cs="Arial"/>
        </w:rPr>
        <w:t xml:space="preserve">Bitte beantworten Sie uns kurz die folgenden Fragen, damit wir in Zukunft noch besser auf </w:t>
      </w:r>
      <w:r w:rsidRPr="004139FF">
        <w:rPr>
          <w:rFonts w:ascii="Arial" w:hAnsi="Arial" w:cs="Arial"/>
          <w:b/>
          <w:u w:val="single"/>
        </w:rPr>
        <w:t>Ihre</w:t>
      </w:r>
      <w:r w:rsidRPr="006A7B52">
        <w:rPr>
          <w:rFonts w:ascii="Arial" w:hAnsi="Arial" w:cs="Arial"/>
        </w:rPr>
        <w:t xml:space="preserve"> Wünsche eingehen können.</w:t>
      </w:r>
    </w:p>
    <w:p w:rsidR="00A73669" w:rsidRPr="006A7B52" w:rsidRDefault="00A73669" w:rsidP="00A73669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7B52">
        <w:rPr>
          <w:rFonts w:ascii="Arial" w:hAnsi="Arial" w:cs="Arial"/>
          <w:sz w:val="24"/>
          <w:szCs w:val="24"/>
        </w:rPr>
        <w:t xml:space="preserve">Wie zufrieden sind Sie insgesamt mit unserer Kanzlei? </w:t>
      </w:r>
      <w:r w:rsidRPr="006A7B52">
        <w:rPr>
          <w:rFonts w:ascii="Arial" w:hAnsi="Arial" w:cs="Arial"/>
          <w:sz w:val="24"/>
          <w:szCs w:val="24"/>
        </w:rPr>
        <w:tab/>
      </w:r>
      <w:r w:rsidRPr="006A7B52">
        <w:rPr>
          <w:rFonts w:ascii="Arial" w:hAnsi="Arial" w:cs="Arial"/>
          <w:sz w:val="24"/>
          <w:szCs w:val="24"/>
        </w:rPr>
        <w:tab/>
      </w:r>
      <w:r w:rsidRPr="006A7B52">
        <w:rPr>
          <w:rFonts w:ascii="Arial" w:hAnsi="Arial" w:cs="Arial"/>
          <w:sz w:val="24"/>
          <w:szCs w:val="24"/>
        </w:rPr>
        <w:sym w:font="Webdings" w:char="F020"/>
      </w:r>
      <w:r w:rsidRPr="006A7B52">
        <w:rPr>
          <w:rFonts w:ascii="Arial" w:hAnsi="Arial" w:cs="Arial"/>
          <w:sz w:val="24"/>
          <w:szCs w:val="24"/>
        </w:rPr>
        <w:sym w:font="Webdings" w:char="F063"/>
      </w:r>
    </w:p>
    <w:p w:rsidR="00A73669" w:rsidRDefault="00A73669" w:rsidP="00A73669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6A7B52">
        <w:rPr>
          <w:rFonts w:ascii="Arial" w:hAnsi="Arial" w:cs="Arial"/>
          <w:sz w:val="24"/>
          <w:szCs w:val="24"/>
        </w:rPr>
        <w:t>(bitte geben Sie uns eine Note von 1-sehr gut bis 6-ungenügend)</w:t>
      </w:r>
    </w:p>
    <w:p w:rsidR="00C65591" w:rsidRPr="006A7B52" w:rsidRDefault="00C65591" w:rsidP="00A73669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A73669" w:rsidRPr="006A7B52" w:rsidRDefault="00A73669" w:rsidP="00A73669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7B52">
        <w:rPr>
          <w:rFonts w:ascii="Arial" w:hAnsi="Arial" w:cs="Arial"/>
          <w:sz w:val="24"/>
          <w:szCs w:val="24"/>
        </w:rPr>
        <w:t>Kreuzen Sie bitte an, inwieweit wir Ihre zu Beginn gestellten Erwartungen erfüllen</w:t>
      </w:r>
    </w:p>
    <w:p w:rsidR="00A73669" w:rsidRPr="006A7B52" w:rsidRDefault="00A73669" w:rsidP="00A73669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6A7B52">
        <w:rPr>
          <w:rFonts w:ascii="Arial" w:hAnsi="Arial" w:cs="Arial"/>
          <w:sz w:val="24"/>
          <w:szCs w:val="24"/>
        </w:rPr>
        <w:sym w:font="Wingdings 2" w:char="F081"/>
      </w:r>
      <w:r w:rsidRPr="006A7B52">
        <w:rPr>
          <w:rFonts w:ascii="Arial" w:hAnsi="Arial" w:cs="Arial"/>
          <w:sz w:val="24"/>
          <w:szCs w:val="24"/>
        </w:rPr>
        <w:t xml:space="preserve"> Erwartungen werden übertroffen</w:t>
      </w:r>
    </w:p>
    <w:p w:rsidR="00A73669" w:rsidRPr="006A7B52" w:rsidRDefault="00A73669" w:rsidP="00A73669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6A7B52">
        <w:rPr>
          <w:rFonts w:ascii="Arial" w:hAnsi="Arial" w:cs="Arial"/>
          <w:sz w:val="24"/>
          <w:szCs w:val="24"/>
        </w:rPr>
        <w:sym w:font="Wingdings 2" w:char="F081"/>
      </w:r>
      <w:r w:rsidRPr="006A7B52">
        <w:rPr>
          <w:rFonts w:ascii="Arial" w:hAnsi="Arial" w:cs="Arial"/>
          <w:sz w:val="24"/>
          <w:szCs w:val="24"/>
        </w:rPr>
        <w:t xml:space="preserve"> Erwartungen werden erfüllt</w:t>
      </w:r>
    </w:p>
    <w:p w:rsidR="00A73669" w:rsidRPr="006A7B52" w:rsidRDefault="00A73669" w:rsidP="00A73669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6A7B52">
        <w:rPr>
          <w:rFonts w:ascii="Arial" w:hAnsi="Arial" w:cs="Arial"/>
          <w:sz w:val="24"/>
          <w:szCs w:val="24"/>
        </w:rPr>
        <w:sym w:font="Wingdings 2" w:char="F081"/>
      </w:r>
      <w:r w:rsidRPr="006A7B52">
        <w:rPr>
          <w:rFonts w:ascii="Arial" w:hAnsi="Arial" w:cs="Arial"/>
          <w:sz w:val="24"/>
          <w:szCs w:val="24"/>
        </w:rPr>
        <w:t xml:space="preserve"> Erwartungen werden einigermaßen erfüllt</w:t>
      </w:r>
    </w:p>
    <w:p w:rsidR="00A73669" w:rsidRPr="006A7B52" w:rsidRDefault="00A73669" w:rsidP="00A73669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6A7B52">
        <w:rPr>
          <w:rFonts w:ascii="Arial" w:hAnsi="Arial" w:cs="Arial"/>
          <w:sz w:val="24"/>
          <w:szCs w:val="24"/>
        </w:rPr>
        <w:sym w:font="Wingdings 2" w:char="F081"/>
      </w:r>
      <w:r w:rsidRPr="006A7B52">
        <w:rPr>
          <w:rFonts w:ascii="Arial" w:hAnsi="Arial" w:cs="Arial"/>
          <w:sz w:val="24"/>
          <w:szCs w:val="24"/>
        </w:rPr>
        <w:t xml:space="preserve"> Erwartungen werden nicht erfüllt</w:t>
      </w:r>
    </w:p>
    <w:p w:rsidR="00A73669" w:rsidRDefault="00A73669" w:rsidP="00A73669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begründen Sie Ihre Antwort:</w:t>
      </w:r>
    </w:p>
    <w:p w:rsidR="00C65591" w:rsidRPr="00C65591" w:rsidRDefault="00C65591" w:rsidP="00C65591">
      <w:pPr>
        <w:pStyle w:val="Listenabsatz"/>
        <w:jc w:val="both"/>
        <w:rPr>
          <w:rFonts w:ascii="Arial" w:hAnsi="Arial" w:cs="Arial"/>
        </w:rPr>
      </w:pPr>
      <w:r w:rsidRPr="00C65591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</w:t>
      </w:r>
    </w:p>
    <w:p w:rsidR="00C65591" w:rsidRDefault="00C65591" w:rsidP="00C65591">
      <w:pPr>
        <w:pStyle w:val="Listenabsatz"/>
        <w:jc w:val="both"/>
        <w:rPr>
          <w:rFonts w:ascii="Arial" w:hAnsi="Arial" w:cs="Arial"/>
        </w:rPr>
      </w:pPr>
    </w:p>
    <w:p w:rsidR="00C65591" w:rsidRPr="00C65591" w:rsidRDefault="00C65591" w:rsidP="00C65591">
      <w:pPr>
        <w:pStyle w:val="Listenabsatz"/>
        <w:jc w:val="both"/>
        <w:rPr>
          <w:rFonts w:ascii="Arial" w:hAnsi="Arial" w:cs="Arial"/>
        </w:rPr>
      </w:pPr>
      <w:r w:rsidRPr="00C65591">
        <w:rPr>
          <w:rFonts w:ascii="Arial" w:hAnsi="Arial" w:cs="Arial"/>
        </w:rPr>
        <w:t>________________________________________________________________________</w:t>
      </w:r>
    </w:p>
    <w:p w:rsidR="00A73669" w:rsidRPr="006A7B52" w:rsidRDefault="00A73669" w:rsidP="00A73669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A73669" w:rsidRPr="006A7B52" w:rsidRDefault="00A73669" w:rsidP="00A73669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7B52">
        <w:rPr>
          <w:rFonts w:ascii="Arial" w:hAnsi="Arial" w:cs="Arial"/>
          <w:sz w:val="24"/>
          <w:szCs w:val="24"/>
        </w:rPr>
        <w:t>Was gefällt Ihnen in der Zusammenarbeit besonders gut?</w:t>
      </w:r>
    </w:p>
    <w:p w:rsidR="00C65591" w:rsidRPr="00C65591" w:rsidRDefault="00C65591" w:rsidP="00C65591">
      <w:pPr>
        <w:pStyle w:val="Listenabsatz"/>
        <w:jc w:val="both"/>
        <w:rPr>
          <w:rFonts w:ascii="Arial" w:hAnsi="Arial" w:cs="Arial"/>
        </w:rPr>
      </w:pPr>
      <w:r w:rsidRPr="00C65591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</w:t>
      </w:r>
    </w:p>
    <w:p w:rsidR="00C65591" w:rsidRDefault="00C65591" w:rsidP="00C65591">
      <w:pPr>
        <w:pStyle w:val="Listenabsatz"/>
        <w:jc w:val="both"/>
        <w:rPr>
          <w:rFonts w:ascii="Arial" w:hAnsi="Arial" w:cs="Arial"/>
        </w:rPr>
      </w:pPr>
    </w:p>
    <w:p w:rsidR="00C65591" w:rsidRPr="00C65591" w:rsidRDefault="00C65591" w:rsidP="00C65591">
      <w:pPr>
        <w:pStyle w:val="Listenabsatz"/>
        <w:jc w:val="both"/>
        <w:rPr>
          <w:rFonts w:ascii="Arial" w:hAnsi="Arial" w:cs="Arial"/>
        </w:rPr>
      </w:pPr>
      <w:r w:rsidRPr="00C65591">
        <w:rPr>
          <w:rFonts w:ascii="Arial" w:hAnsi="Arial" w:cs="Arial"/>
        </w:rPr>
        <w:t>________________________________________________________________________</w:t>
      </w:r>
    </w:p>
    <w:p w:rsidR="00A73669" w:rsidRPr="006A7B52" w:rsidRDefault="00A73669" w:rsidP="00A73669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A73669" w:rsidRPr="006A7B52" w:rsidRDefault="00A73669" w:rsidP="00A73669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7B52">
        <w:rPr>
          <w:rFonts w:ascii="Arial" w:hAnsi="Arial" w:cs="Arial"/>
          <w:sz w:val="24"/>
          <w:szCs w:val="24"/>
        </w:rPr>
        <w:t>Was gefällt Ihnen in der Zusammenarbeit weniger?</w:t>
      </w:r>
    </w:p>
    <w:p w:rsidR="00C65591" w:rsidRPr="00C65591" w:rsidRDefault="00C65591" w:rsidP="00C65591">
      <w:pPr>
        <w:pStyle w:val="Listenabsatz"/>
        <w:jc w:val="both"/>
        <w:rPr>
          <w:rFonts w:ascii="Arial" w:hAnsi="Arial" w:cs="Arial"/>
        </w:rPr>
      </w:pPr>
      <w:r w:rsidRPr="00C65591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</w:t>
      </w:r>
    </w:p>
    <w:p w:rsidR="00C65591" w:rsidRDefault="00C65591" w:rsidP="00C65591">
      <w:pPr>
        <w:pStyle w:val="Listenabsatz"/>
        <w:jc w:val="both"/>
        <w:rPr>
          <w:rFonts w:ascii="Arial" w:hAnsi="Arial" w:cs="Arial"/>
        </w:rPr>
      </w:pPr>
    </w:p>
    <w:p w:rsidR="00C65591" w:rsidRPr="00C65591" w:rsidRDefault="00C65591" w:rsidP="00C65591">
      <w:pPr>
        <w:pStyle w:val="Listenabsatz"/>
        <w:jc w:val="both"/>
        <w:rPr>
          <w:rFonts w:ascii="Arial" w:hAnsi="Arial" w:cs="Arial"/>
        </w:rPr>
      </w:pPr>
      <w:r w:rsidRPr="00C65591">
        <w:rPr>
          <w:rFonts w:ascii="Arial" w:hAnsi="Arial" w:cs="Arial"/>
        </w:rPr>
        <w:t>________________________________________________________________________</w:t>
      </w:r>
    </w:p>
    <w:p w:rsidR="00A73669" w:rsidRPr="006A7B52" w:rsidRDefault="00A73669" w:rsidP="00A73669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A73669" w:rsidRPr="006A7B52" w:rsidRDefault="00A73669" w:rsidP="00A73669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7B52">
        <w:rPr>
          <w:rFonts w:ascii="Arial" w:hAnsi="Arial" w:cs="Arial"/>
          <w:sz w:val="24"/>
          <w:szCs w:val="24"/>
        </w:rPr>
        <w:t>Sind wir es aus Ihrer Sicht wert, weiterempfohlen zu werden? Bitte mit kurzer Begründung</w:t>
      </w:r>
      <w:r>
        <w:rPr>
          <w:rFonts w:ascii="Arial" w:hAnsi="Arial" w:cs="Arial"/>
          <w:sz w:val="24"/>
          <w:szCs w:val="24"/>
        </w:rPr>
        <w:t>:</w:t>
      </w:r>
    </w:p>
    <w:p w:rsidR="00C65591" w:rsidRPr="00C65591" w:rsidRDefault="00C65591" w:rsidP="00C65591">
      <w:pPr>
        <w:pStyle w:val="Listenabsatz"/>
        <w:jc w:val="both"/>
        <w:rPr>
          <w:rFonts w:ascii="Arial" w:hAnsi="Arial" w:cs="Arial"/>
        </w:rPr>
      </w:pPr>
      <w:r w:rsidRPr="00C65591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</w:t>
      </w:r>
    </w:p>
    <w:p w:rsidR="00C65591" w:rsidRDefault="00C65591" w:rsidP="00C65591">
      <w:pPr>
        <w:pStyle w:val="Listenabsatz"/>
        <w:jc w:val="both"/>
        <w:rPr>
          <w:rFonts w:ascii="Arial" w:hAnsi="Arial" w:cs="Arial"/>
        </w:rPr>
      </w:pPr>
    </w:p>
    <w:p w:rsidR="00C65591" w:rsidRPr="00C65591" w:rsidRDefault="00C65591" w:rsidP="00C65591">
      <w:pPr>
        <w:pStyle w:val="Listenabsatz"/>
        <w:jc w:val="both"/>
        <w:rPr>
          <w:rFonts w:ascii="Arial" w:hAnsi="Arial" w:cs="Arial"/>
        </w:rPr>
      </w:pPr>
      <w:r w:rsidRPr="00C65591">
        <w:rPr>
          <w:rFonts w:ascii="Arial" w:hAnsi="Arial" w:cs="Arial"/>
        </w:rPr>
        <w:t>________________________________________________________________________</w:t>
      </w:r>
    </w:p>
    <w:p w:rsidR="00A73669" w:rsidRDefault="00A73669" w:rsidP="00A73669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A73669" w:rsidRPr="006A7B52" w:rsidRDefault="00A73669" w:rsidP="00A73669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Ihre Ideen und Verbesserungsvorschläge?</w:t>
      </w:r>
    </w:p>
    <w:p w:rsidR="00C65591" w:rsidRPr="00C65591" w:rsidRDefault="00C65591" w:rsidP="00C65591">
      <w:pPr>
        <w:pStyle w:val="Listenabsatz"/>
        <w:jc w:val="both"/>
        <w:rPr>
          <w:rFonts w:ascii="Arial" w:hAnsi="Arial" w:cs="Arial"/>
        </w:rPr>
      </w:pPr>
      <w:r w:rsidRPr="00C65591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</w:t>
      </w:r>
    </w:p>
    <w:p w:rsidR="00C65591" w:rsidRDefault="00C65591" w:rsidP="00C65591">
      <w:pPr>
        <w:pStyle w:val="Listenabsatz"/>
        <w:jc w:val="both"/>
        <w:rPr>
          <w:rFonts w:ascii="Arial" w:hAnsi="Arial" w:cs="Arial"/>
        </w:rPr>
      </w:pPr>
    </w:p>
    <w:p w:rsidR="00C65591" w:rsidRPr="00C65591" w:rsidRDefault="00C65591" w:rsidP="00C65591">
      <w:pPr>
        <w:pStyle w:val="Listenabsatz"/>
        <w:jc w:val="both"/>
        <w:rPr>
          <w:rFonts w:ascii="Arial" w:hAnsi="Arial" w:cs="Arial"/>
        </w:rPr>
      </w:pPr>
      <w:r w:rsidRPr="00C65591">
        <w:rPr>
          <w:rFonts w:ascii="Arial" w:hAnsi="Arial" w:cs="Arial"/>
        </w:rPr>
        <w:t>________________________________________________________________________</w:t>
      </w:r>
    </w:p>
    <w:p w:rsidR="00A73669" w:rsidRDefault="00A73669" w:rsidP="00A73669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A73669" w:rsidRPr="006A7B52" w:rsidRDefault="00A73669" w:rsidP="00A73669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6A7B52">
        <w:rPr>
          <w:rFonts w:ascii="Arial" w:hAnsi="Arial" w:cs="Arial"/>
          <w:sz w:val="24"/>
          <w:szCs w:val="24"/>
        </w:rPr>
        <w:t>Vielen</w:t>
      </w:r>
      <w:r>
        <w:rPr>
          <w:rFonts w:ascii="Arial" w:hAnsi="Arial" w:cs="Arial"/>
          <w:sz w:val="24"/>
          <w:szCs w:val="24"/>
        </w:rPr>
        <w:t xml:space="preserve"> herzlichen </w:t>
      </w:r>
      <w:r w:rsidRPr="006A7B52">
        <w:rPr>
          <w:rFonts w:ascii="Arial" w:hAnsi="Arial" w:cs="Arial"/>
          <w:sz w:val="24"/>
          <w:szCs w:val="24"/>
        </w:rPr>
        <w:t>Dank für Ihre Antworten. Wir werden diese Antworten auswerten und Sie informieren, wie wir Ihre Anregungen umsetzen.</w:t>
      </w:r>
    </w:p>
    <w:sectPr w:rsidR="00A73669" w:rsidRPr="006A7B52" w:rsidSect="00A73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45" w:rsidRDefault="00055945" w:rsidP="00055945">
      <w:pPr>
        <w:spacing w:after="0" w:line="240" w:lineRule="auto"/>
      </w:pPr>
      <w:r>
        <w:separator/>
      </w:r>
    </w:p>
  </w:endnote>
  <w:endnote w:type="continuationSeparator" w:id="0">
    <w:p w:rsidR="00055945" w:rsidRDefault="00055945" w:rsidP="0005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45" w:rsidRDefault="000559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45" w:rsidRDefault="0005594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45" w:rsidRDefault="000559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45" w:rsidRDefault="00055945" w:rsidP="00055945">
      <w:pPr>
        <w:spacing w:after="0" w:line="240" w:lineRule="auto"/>
      </w:pPr>
      <w:r>
        <w:separator/>
      </w:r>
    </w:p>
  </w:footnote>
  <w:footnote w:type="continuationSeparator" w:id="0">
    <w:p w:rsidR="00055945" w:rsidRDefault="00055945" w:rsidP="0005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45" w:rsidRDefault="000559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45" w:rsidRDefault="000559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45" w:rsidRDefault="000559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849F4"/>
    <w:multiLevelType w:val="hybridMultilevel"/>
    <w:tmpl w:val="D8C0CC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0c3c2a1-cd04-4ef7-8b9f-78aa1af8b710}"/>
    <w:docVar w:name="KAW010705" w:val="0"/>
    <w:docVar w:name="KAW999120" w:val="K0005032"/>
    <w:docVar w:name="KAW999957" w:val="MS Word"/>
  </w:docVars>
  <w:rsids>
    <w:rsidRoot w:val="007A202F"/>
    <w:rsid w:val="00055945"/>
    <w:rsid w:val="003B0890"/>
    <w:rsid w:val="004D42DD"/>
    <w:rsid w:val="006A3867"/>
    <w:rsid w:val="006C4E0F"/>
    <w:rsid w:val="007A202F"/>
    <w:rsid w:val="00A73669"/>
    <w:rsid w:val="00AA44B6"/>
    <w:rsid w:val="00AE6AFC"/>
    <w:rsid w:val="00B26B05"/>
    <w:rsid w:val="00B9418A"/>
    <w:rsid w:val="00C65591"/>
    <w:rsid w:val="00EF6213"/>
    <w:rsid w:val="00F01613"/>
    <w:rsid w:val="00F15041"/>
    <w:rsid w:val="00FA3D95"/>
    <w:rsid w:val="00F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7CDB56C-DCAF-46F8-82DC-9FC30519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5945"/>
  </w:style>
  <w:style w:type="paragraph" w:styleId="Fuzeile">
    <w:name w:val="footer"/>
    <w:basedOn w:val="Standard"/>
    <w:link w:val="FuzeileZchn"/>
    <w:uiPriority w:val="99"/>
    <w:unhideWhenUsed/>
    <w:rsid w:val="0005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59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04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7366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c4df8380-dae1-405d-b5c1-5ce254a93955</BSO999929>
</file>

<file path=customXml/itemProps1.xml><?xml version="1.0" encoding="utf-8"?>
<ds:datastoreItem xmlns:ds="http://schemas.openxmlformats.org/officeDocument/2006/customXml" ds:itemID="{FB3640F2-EB97-49BC-AC87-8B8A4D7424D1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 4 5 5 Kundenbindung Anlage 2 Kundenbefragung 6 Mon nach Erstgespräch.doc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Heinen, Nicole</dc:creator>
  <cp:keywords/>
  <dc:description/>
  <cp:lastModifiedBy>Patrik Luzius</cp:lastModifiedBy>
  <cp:revision>2</cp:revision>
  <cp:lastPrinted>2014-02-01T12:18:00Z</cp:lastPrinted>
  <dcterms:created xsi:type="dcterms:W3CDTF">2020-09-30T11:39:00Z</dcterms:created>
  <dcterms:modified xsi:type="dcterms:W3CDTF">2020-09-30T11:39:00Z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89398</vt:lpwstr>
  </property>
  <property fmtid="{D5CDD505-2E9C-101B-9397-08002B2CF9AE}" pid="3" name="DATEV-DMS_BETREFF">
    <vt:lpwstr>KHB Ideen 01 Kundenbefragung 6 Monate nach Erstgespräch (Stand: 01.02.2014)</vt:lpwstr>
  </property>
  <property fmtid="{D5CDD505-2E9C-101B-9397-08002B2CF9AE}" pid="4" name="DATEV-DMS_MANDANT_NR">
    <vt:lpwstr>99000</vt:lpwstr>
  </property>
  <property fmtid="{D5CDD505-2E9C-101B-9397-08002B2CF9AE}" pid="5" name="DATEV-DMS_MANDANT_BEZ">
    <vt:lpwstr>Luzius Kanzlei</vt:lpwstr>
  </property>
</Properties>
</file>