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C2" w:rsidRPr="00506697" w:rsidRDefault="001A2972" w:rsidP="00A506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Checkliste</w:t>
      </w:r>
      <w:r w:rsidR="00454935" w:rsidRPr="00506697">
        <w:rPr>
          <w:rFonts w:ascii="Arial" w:hAnsi="Arial" w:cs="Arial"/>
          <w:b/>
          <w:sz w:val="28"/>
          <w:szCs w:val="28"/>
          <w:u w:val="single"/>
        </w:rPr>
        <w:t>:</w:t>
      </w:r>
      <w:r w:rsidR="00D4123A" w:rsidRPr="0050669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D2262">
        <w:rPr>
          <w:rFonts w:ascii="Arial" w:hAnsi="Arial" w:cs="Arial"/>
          <w:b/>
          <w:sz w:val="28"/>
          <w:szCs w:val="28"/>
          <w:u w:val="single"/>
        </w:rPr>
        <w:t>Aus</w:t>
      </w:r>
      <w:r w:rsidR="00F67FD9">
        <w:rPr>
          <w:rFonts w:ascii="Arial" w:hAnsi="Arial" w:cs="Arial"/>
          <w:b/>
          <w:sz w:val="28"/>
          <w:szCs w:val="28"/>
          <w:u w:val="single"/>
        </w:rPr>
        <w:t xml:space="preserve">tritt </w:t>
      </w:r>
      <w:r w:rsidR="009D2262">
        <w:rPr>
          <w:rFonts w:ascii="Arial" w:hAnsi="Arial" w:cs="Arial"/>
          <w:b/>
          <w:sz w:val="28"/>
          <w:szCs w:val="28"/>
          <w:u w:val="single"/>
        </w:rPr>
        <w:t>ehemalige</w:t>
      </w:r>
      <w:r w:rsidR="00F67FD9">
        <w:rPr>
          <w:rFonts w:ascii="Arial" w:hAnsi="Arial" w:cs="Arial"/>
          <w:b/>
          <w:sz w:val="28"/>
          <w:szCs w:val="28"/>
          <w:u w:val="single"/>
        </w:rPr>
        <w:t>/r Mitarbeiter/in</w:t>
      </w:r>
    </w:p>
    <w:p w:rsidR="00A5063D" w:rsidRDefault="00A5063D" w:rsidP="00A5063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72282" w:rsidRDefault="00A72282" w:rsidP="00A5063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70137" w:rsidRPr="00C70137" w:rsidRDefault="00C70137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C70137">
        <w:rPr>
          <w:rFonts w:ascii="Arial" w:hAnsi="Arial" w:cs="Arial"/>
          <w:sz w:val="24"/>
          <w:szCs w:val="24"/>
          <w:u w:val="single"/>
        </w:rPr>
        <w:t>Ab Tag des Kündigungseingangs:</w:t>
      </w:r>
    </w:p>
    <w:p w:rsidR="00DD0BEB" w:rsidRDefault="00DD0BE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Prüfen der </w:t>
      </w:r>
      <w:r w:rsidR="003A4AA0">
        <w:rPr>
          <w:rFonts w:ascii="Arial" w:hAnsi="Arial" w:cs="Arial"/>
          <w:sz w:val="24"/>
          <w:szCs w:val="24"/>
        </w:rPr>
        <w:t>Kündigung bzw. selbst Kündigung schreiben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7A6739" w:rsidP="00DD0BE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Kündigung mit </w:t>
      </w:r>
      <w:r w:rsidR="00DD0BEB">
        <w:rPr>
          <w:rFonts w:ascii="Arial" w:hAnsi="Arial" w:cs="Arial"/>
          <w:sz w:val="24"/>
          <w:szCs w:val="24"/>
        </w:rPr>
        <w:t>Arbeitsvertrag</w:t>
      </w:r>
      <w:r w:rsidR="00751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abgleichen</w:t>
      </w:r>
      <w:r>
        <w:rPr>
          <w:rFonts w:ascii="Arial" w:hAnsi="Arial" w:cs="Arial"/>
          <w:sz w:val="24"/>
          <w:szCs w:val="24"/>
        </w:rPr>
        <w:tab/>
      </w:r>
      <w:r w:rsidR="00751CA4">
        <w:rPr>
          <w:rFonts w:ascii="Arial" w:hAnsi="Arial" w:cs="Arial"/>
          <w:sz w:val="24"/>
          <w:szCs w:val="24"/>
        </w:rPr>
        <w:tab/>
      </w:r>
      <w:r w:rsidR="00751CA4">
        <w:rPr>
          <w:rFonts w:ascii="Arial" w:hAnsi="Arial" w:cs="Arial"/>
          <w:sz w:val="24"/>
          <w:szCs w:val="24"/>
        </w:rPr>
        <w:tab/>
      </w:r>
      <w:r w:rsidR="00DD0BEB">
        <w:rPr>
          <w:rFonts w:ascii="Arial" w:hAnsi="Arial" w:cs="Arial"/>
          <w:sz w:val="24"/>
          <w:szCs w:val="24"/>
        </w:rPr>
        <w:tab/>
      </w:r>
      <w:r w:rsidR="00DD0BEB">
        <w:rPr>
          <w:rFonts w:ascii="Arial" w:hAnsi="Arial" w:cs="Arial"/>
          <w:sz w:val="24"/>
          <w:szCs w:val="24"/>
        </w:rPr>
        <w:sym w:font="Wingdings" w:char="F0A8"/>
      </w:r>
    </w:p>
    <w:p w:rsidR="00D26E7F" w:rsidRDefault="00D26E7F" w:rsidP="00DD0BE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Letztes Passwort DATEV geben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Kunden umverteilen auf andere Kollegen, besprechen und Unterlagen </w:t>
      </w:r>
      <w:r w:rsidR="00321CC6">
        <w:rPr>
          <w:rFonts w:ascii="Arial" w:hAnsi="Arial" w:cs="Arial"/>
          <w:sz w:val="24"/>
          <w:szCs w:val="24"/>
        </w:rPr>
        <w:t>verteilen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D55EB" w:rsidRDefault="005D55EB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SDV ändern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D55EB" w:rsidRDefault="005D55EB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neue Excel-Bearbeitungslisten erstellen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Kunden anrufen und informieren oder anschreiben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Aufragsplanung ändern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Urlaub/</w:t>
      </w:r>
      <w:r w:rsidR="00321CC6">
        <w:rPr>
          <w:rFonts w:ascii="Arial" w:hAnsi="Arial" w:cs="Arial"/>
          <w:sz w:val="24"/>
          <w:szCs w:val="24"/>
        </w:rPr>
        <w:t>Überstunden</w:t>
      </w:r>
      <w:r>
        <w:rPr>
          <w:rFonts w:ascii="Arial" w:hAnsi="Arial" w:cs="Arial"/>
          <w:sz w:val="24"/>
          <w:szCs w:val="24"/>
        </w:rPr>
        <w:t xml:space="preserve"> abrechnen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Parkplatz oder neu vergeben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3C3B80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Telekom-Handyvertrag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3C3B80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bei Stb-HV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3C3B80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Kündigung bei BKV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07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bei Sodexo</w:t>
      </w:r>
      <w:r w:rsidR="005D55EB">
        <w:rPr>
          <w:rFonts w:ascii="Arial" w:hAnsi="Arial" w:cs="Arial"/>
          <w:sz w:val="24"/>
          <w:szCs w:val="24"/>
        </w:rPr>
        <w:t xml:space="preserve"> </w:t>
      </w:r>
      <w:r w:rsidR="00321CC6">
        <w:rPr>
          <w:rFonts w:ascii="Arial" w:hAnsi="Arial" w:cs="Arial"/>
          <w:sz w:val="24"/>
          <w:szCs w:val="24"/>
        </w:rPr>
        <w:t>(SEK)</w:t>
      </w:r>
      <w:r w:rsidR="00321C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BAV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Kündigung bei GEZ (1 AN weniger online eintragen)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Geschenk kaufen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D55EB" w:rsidRDefault="005D55EB" w:rsidP="005D55EB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Abmeldung im Programm „Lohn und Gehalt“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1A2972" w:rsidRDefault="001A2972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C70137" w:rsidRPr="00C70137" w:rsidRDefault="00C70137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C70137">
        <w:rPr>
          <w:rFonts w:ascii="Arial" w:hAnsi="Arial" w:cs="Arial"/>
          <w:sz w:val="24"/>
          <w:szCs w:val="24"/>
          <w:u w:val="single"/>
        </w:rPr>
        <w:t>Letzter Tag:</w:t>
      </w:r>
    </w:p>
    <w:p w:rsidR="007323AA" w:rsidRDefault="007323AA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Dokumente in DMS einchecken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3C3B80" w:rsidRDefault="003C3B80" w:rsidP="003C3B80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Tankkarte Rückgabe</w:t>
      </w:r>
      <w:r w:rsidRPr="003C3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 protokollieren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51CA4" w:rsidRDefault="00751CA4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Smartcard </w:t>
      </w:r>
      <w:r w:rsidR="000105F8">
        <w:rPr>
          <w:rFonts w:ascii="Arial" w:hAnsi="Arial" w:cs="Arial"/>
          <w:sz w:val="24"/>
          <w:szCs w:val="24"/>
        </w:rPr>
        <w:t>Rückgabe</w:t>
      </w:r>
      <w:r w:rsidR="003C3B80" w:rsidRPr="003C3B80">
        <w:rPr>
          <w:rFonts w:ascii="Arial" w:hAnsi="Arial" w:cs="Arial"/>
          <w:sz w:val="24"/>
          <w:szCs w:val="24"/>
        </w:rPr>
        <w:t xml:space="preserve"> </w:t>
      </w:r>
      <w:r w:rsidR="003C3B80">
        <w:rPr>
          <w:rFonts w:ascii="Arial" w:hAnsi="Arial" w:cs="Arial"/>
          <w:sz w:val="24"/>
          <w:szCs w:val="24"/>
        </w:rPr>
        <w:t>und protokollieren lassen</w:t>
      </w:r>
      <w:r w:rsidR="007A6739">
        <w:rPr>
          <w:rFonts w:ascii="Arial" w:hAnsi="Arial" w:cs="Arial"/>
          <w:sz w:val="24"/>
          <w:szCs w:val="24"/>
        </w:rPr>
        <w:tab/>
      </w:r>
      <w:r w:rsidR="007A67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26E7F" w:rsidRDefault="00D26E7F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Schlüssel</w:t>
      </w:r>
      <w:r w:rsidR="003C3B80">
        <w:rPr>
          <w:rFonts w:ascii="Arial" w:hAnsi="Arial" w:cs="Arial"/>
          <w:sz w:val="24"/>
          <w:szCs w:val="24"/>
        </w:rPr>
        <w:t xml:space="preserve"> Rückgabe</w:t>
      </w:r>
      <w:r>
        <w:rPr>
          <w:rFonts w:ascii="Arial" w:hAnsi="Arial" w:cs="Arial"/>
          <w:sz w:val="24"/>
          <w:szCs w:val="24"/>
        </w:rPr>
        <w:t xml:space="preserve"> und protokollieren lassen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D55EB" w:rsidRDefault="005D55EB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Mailweiterleitung und Telefonanlage einrichten und testen</w:t>
      </w:r>
      <w:r w:rsidRPr="005D55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vom Sekretariat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B11F24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Überreichung Geschenk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C70137" w:rsidRPr="00C70137" w:rsidRDefault="00C70137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 w:rsidRPr="00C70137">
        <w:rPr>
          <w:rFonts w:ascii="Arial" w:hAnsi="Arial" w:cs="Arial"/>
          <w:sz w:val="24"/>
          <w:szCs w:val="24"/>
          <w:u w:val="single"/>
        </w:rPr>
        <w:t>Ab Tag nach Verabschiedung:</w:t>
      </w:r>
    </w:p>
    <w:p w:rsidR="007A6739" w:rsidRDefault="007A6739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Arbeitsplatz einloggen, Mails </w:t>
      </w:r>
      <w:r w:rsidR="005D55EB">
        <w:rPr>
          <w:rFonts w:ascii="Arial" w:hAnsi="Arial" w:cs="Arial"/>
          <w:sz w:val="24"/>
          <w:szCs w:val="24"/>
        </w:rPr>
        <w:t>bearbeiten</w:t>
      </w:r>
      <w:r>
        <w:rPr>
          <w:rFonts w:ascii="Arial" w:hAnsi="Arial" w:cs="Arial"/>
          <w:sz w:val="24"/>
          <w:szCs w:val="24"/>
        </w:rPr>
        <w:t xml:space="preserve">, </w:t>
      </w:r>
      <w:r w:rsidR="003C3B80">
        <w:rPr>
          <w:rFonts w:ascii="Arial" w:hAnsi="Arial" w:cs="Arial"/>
          <w:sz w:val="24"/>
          <w:szCs w:val="24"/>
        </w:rPr>
        <w:t>Kalender prüfen</w:t>
      </w:r>
      <w:r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F77A1" w:rsidRDefault="007F77A1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DMS: Offene Dokumente neuem Sachbearbeiter zuweisen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A6739" w:rsidRDefault="007A6739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Büro aufräumen</w:t>
      </w:r>
      <w:r w:rsidR="005D55EB">
        <w:rPr>
          <w:rFonts w:ascii="Arial" w:hAnsi="Arial" w:cs="Arial"/>
          <w:sz w:val="24"/>
          <w:szCs w:val="24"/>
        </w:rPr>
        <w:t xml:space="preserve"> und Unterlagen auf neue zuständige Mitarbeiter verteilen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26E7F" w:rsidRDefault="00D26E7F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D26E7F">
        <w:rPr>
          <w:rFonts w:ascii="Arial" w:hAnsi="Arial" w:cs="Arial"/>
          <w:sz w:val="24"/>
          <w:szCs w:val="24"/>
        </w:rPr>
        <w:t>Kunden auf neuen Mitarbeiter verteilen (in Kanzleibericht, SDV, DMS)</w:t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C73B58" w:rsidRDefault="007A6739" w:rsidP="00751CA4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Abmeldung</w:t>
      </w:r>
      <w:r w:rsidR="00C73B58">
        <w:rPr>
          <w:rFonts w:ascii="Arial" w:hAnsi="Arial" w:cs="Arial"/>
          <w:sz w:val="24"/>
          <w:szCs w:val="24"/>
        </w:rPr>
        <w:t xml:space="preserve"> </w:t>
      </w:r>
      <w:r w:rsidR="00F67FD9">
        <w:rPr>
          <w:rFonts w:ascii="Arial" w:hAnsi="Arial" w:cs="Arial"/>
          <w:sz w:val="24"/>
          <w:szCs w:val="24"/>
        </w:rPr>
        <w:t>im Programm „</w:t>
      </w:r>
      <w:r w:rsidR="00C73B58">
        <w:rPr>
          <w:rFonts w:ascii="Arial" w:hAnsi="Arial" w:cs="Arial"/>
          <w:sz w:val="24"/>
          <w:szCs w:val="24"/>
        </w:rPr>
        <w:t>Outlook</w:t>
      </w:r>
      <w:r w:rsidR="00F67FD9">
        <w:rPr>
          <w:rFonts w:ascii="Arial" w:hAnsi="Arial" w:cs="Arial"/>
          <w:sz w:val="24"/>
          <w:szCs w:val="24"/>
        </w:rPr>
        <w:t xml:space="preserve"> Kontakte“</w:t>
      </w:r>
      <w:r w:rsidR="00FE7591">
        <w:rPr>
          <w:rFonts w:ascii="Arial" w:hAnsi="Arial" w:cs="Arial"/>
          <w:sz w:val="24"/>
          <w:szCs w:val="24"/>
        </w:rPr>
        <w:t xml:space="preserve"> und Geburtstag im Kalender</w:t>
      </w:r>
      <w:r w:rsidR="00C73B58">
        <w:rPr>
          <w:rFonts w:ascii="Arial" w:hAnsi="Arial" w:cs="Arial"/>
          <w:sz w:val="24"/>
          <w:szCs w:val="24"/>
        </w:rPr>
        <w:tab/>
      </w:r>
      <w:r w:rsidR="00C73B58">
        <w:rPr>
          <w:rFonts w:ascii="Arial" w:hAnsi="Arial" w:cs="Arial"/>
          <w:sz w:val="24"/>
          <w:szCs w:val="24"/>
        </w:rPr>
        <w:tab/>
      </w:r>
      <w:r w:rsidR="00C73B58">
        <w:rPr>
          <w:rFonts w:ascii="Arial" w:hAnsi="Arial" w:cs="Arial"/>
          <w:sz w:val="24"/>
          <w:szCs w:val="24"/>
        </w:rPr>
        <w:sym w:font="Wingdings" w:char="F0A8"/>
      </w:r>
    </w:p>
    <w:p w:rsidR="00FE7591" w:rsidRDefault="00F475D2" w:rsidP="00F475D2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A6739">
        <w:rPr>
          <w:rFonts w:ascii="Arial" w:hAnsi="Arial" w:cs="Arial"/>
          <w:sz w:val="24"/>
          <w:szCs w:val="24"/>
        </w:rPr>
        <w:t xml:space="preserve">bmeldung </w:t>
      </w:r>
      <w:r>
        <w:rPr>
          <w:rFonts w:ascii="Arial" w:hAnsi="Arial" w:cs="Arial"/>
          <w:sz w:val="24"/>
          <w:szCs w:val="24"/>
        </w:rPr>
        <w:t xml:space="preserve">im Programm </w:t>
      </w:r>
      <w:r w:rsidR="00F67FD9">
        <w:rPr>
          <w:rFonts w:ascii="Arial" w:hAnsi="Arial" w:cs="Arial"/>
          <w:sz w:val="24"/>
          <w:szCs w:val="24"/>
        </w:rPr>
        <w:t>„Unsere Kanzlei/Stammdatenübersichten/</w:t>
      </w:r>
      <w:r>
        <w:rPr>
          <w:rFonts w:ascii="Arial" w:hAnsi="Arial" w:cs="Arial"/>
          <w:sz w:val="24"/>
          <w:szCs w:val="24"/>
        </w:rPr>
        <w:t>Mitarbeite</w:t>
      </w:r>
      <w:r w:rsidR="00F67FD9">
        <w:rPr>
          <w:rFonts w:ascii="Arial" w:hAnsi="Arial" w:cs="Arial"/>
          <w:sz w:val="24"/>
          <w:szCs w:val="24"/>
        </w:rPr>
        <w:t>r“</w:t>
      </w:r>
      <w:r w:rsidR="00FE7591">
        <w:rPr>
          <w:rFonts w:ascii="Arial" w:hAnsi="Arial" w:cs="Arial"/>
          <w:sz w:val="24"/>
          <w:szCs w:val="24"/>
        </w:rPr>
        <w:t xml:space="preserve"> </w:t>
      </w:r>
      <w:r w:rsidR="00FE7591">
        <w:rPr>
          <w:rFonts w:ascii="Arial" w:hAnsi="Arial" w:cs="Arial"/>
          <w:sz w:val="24"/>
          <w:szCs w:val="24"/>
        </w:rPr>
        <w:tab/>
      </w:r>
      <w:r w:rsidR="00FE7591">
        <w:rPr>
          <w:rFonts w:ascii="Arial" w:hAnsi="Arial" w:cs="Arial"/>
          <w:sz w:val="24"/>
          <w:szCs w:val="24"/>
        </w:rPr>
        <w:sym w:font="Wingdings" w:char="F0A8"/>
      </w:r>
    </w:p>
    <w:p w:rsidR="00201948" w:rsidRDefault="00C70137" w:rsidP="0020194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Löschen </w:t>
      </w:r>
      <w:r w:rsidR="00201948">
        <w:rPr>
          <w:rFonts w:ascii="Arial" w:hAnsi="Arial" w:cs="Arial"/>
          <w:sz w:val="24"/>
          <w:szCs w:val="24"/>
        </w:rPr>
        <w:t xml:space="preserve">Tankkarte bei </w:t>
      </w:r>
      <w:r>
        <w:rPr>
          <w:rFonts w:ascii="Arial" w:hAnsi="Arial" w:cs="Arial"/>
          <w:sz w:val="24"/>
          <w:szCs w:val="24"/>
        </w:rPr>
        <w:t>Fleetcore</w:t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tab/>
      </w:r>
      <w:r w:rsidR="00201948">
        <w:rPr>
          <w:rFonts w:ascii="Arial" w:hAnsi="Arial" w:cs="Arial"/>
          <w:sz w:val="24"/>
          <w:szCs w:val="24"/>
        </w:rPr>
        <w:sym w:font="Wingdings" w:char="F0A8"/>
      </w:r>
    </w:p>
    <w:p w:rsidR="000105F8" w:rsidRDefault="000105F8" w:rsidP="000105F8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Löschen aus Anwesenheitsliste vom Sekretariat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0105F8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Löschen aus </w:t>
      </w:r>
      <w:r w:rsidR="00F475D2">
        <w:rPr>
          <w:rFonts w:ascii="Arial" w:hAnsi="Arial" w:cs="Arial"/>
          <w:sz w:val="24"/>
          <w:szCs w:val="24"/>
        </w:rPr>
        <w:t>Urlaubsliste vom Sekretariat</w:t>
      </w:r>
      <w:r w:rsidR="00F475D2">
        <w:rPr>
          <w:rFonts w:ascii="Arial" w:hAnsi="Arial" w:cs="Arial"/>
          <w:sz w:val="24"/>
          <w:szCs w:val="24"/>
        </w:rPr>
        <w:tab/>
      </w:r>
      <w:r w:rsidR="00F475D2">
        <w:rPr>
          <w:rFonts w:ascii="Arial" w:hAnsi="Arial" w:cs="Arial"/>
          <w:sz w:val="24"/>
          <w:szCs w:val="24"/>
        </w:rPr>
        <w:tab/>
      </w:r>
      <w:r w:rsidR="00F475D2">
        <w:rPr>
          <w:rFonts w:ascii="Arial" w:hAnsi="Arial" w:cs="Arial"/>
          <w:sz w:val="24"/>
          <w:szCs w:val="24"/>
        </w:rPr>
        <w:tab/>
      </w:r>
      <w:r w:rsidR="00F475D2">
        <w:rPr>
          <w:rFonts w:ascii="Arial" w:hAnsi="Arial" w:cs="Arial"/>
          <w:sz w:val="24"/>
          <w:szCs w:val="24"/>
        </w:rPr>
        <w:tab/>
      </w:r>
      <w:r w:rsidR="00F475D2">
        <w:rPr>
          <w:rFonts w:ascii="Arial" w:hAnsi="Arial" w:cs="Arial"/>
          <w:sz w:val="24"/>
          <w:szCs w:val="24"/>
        </w:rPr>
        <w:sym w:font="Wingdings" w:char="F0A8"/>
      </w:r>
    </w:p>
    <w:p w:rsidR="00C70137" w:rsidRDefault="00C70137" w:rsidP="00C70137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 w:rsidRPr="00D26E7F">
        <w:rPr>
          <w:rFonts w:ascii="Arial" w:hAnsi="Arial" w:cs="Arial"/>
          <w:sz w:val="24"/>
          <w:szCs w:val="24"/>
        </w:rPr>
        <w:t>Magnete umhängen</w:t>
      </w:r>
      <w:r>
        <w:rPr>
          <w:rFonts w:ascii="Arial" w:hAnsi="Arial" w:cs="Arial"/>
          <w:sz w:val="24"/>
          <w:szCs w:val="24"/>
        </w:rPr>
        <w:t xml:space="preserve"> und Wand umbeschriften</w:t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B11F24" w:rsidRDefault="00B11F24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Bearbeitungskörbe umbeschriften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B11F24" w:rsidRDefault="00B11F24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 Glaswand im Flur umbeschriften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6E7F">
        <w:rPr>
          <w:rFonts w:ascii="Arial" w:hAnsi="Arial" w:cs="Arial"/>
          <w:sz w:val="24"/>
          <w:szCs w:val="24"/>
        </w:rPr>
        <w:sym w:font="Wingdings" w:char="F0A8"/>
      </w:r>
    </w:p>
    <w:p w:rsidR="000105F8" w:rsidRDefault="000105F8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Visitenkarten vernichten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0105F8" w:rsidRDefault="000105F8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Seminarplatz neu vergeben</w:t>
      </w:r>
      <w:r w:rsidR="00C70137">
        <w:rPr>
          <w:rFonts w:ascii="Arial" w:hAnsi="Arial" w:cs="Arial"/>
          <w:sz w:val="24"/>
          <w:szCs w:val="24"/>
        </w:rPr>
        <w:t xml:space="preserve"> oder kündigen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DD0BEB" w:rsidRDefault="00DD0BEB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7323AA" w:rsidRPr="00C70137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 Wochen nach </w:t>
      </w:r>
      <w:r w:rsidR="00EF41EA">
        <w:rPr>
          <w:rFonts w:ascii="Arial" w:hAnsi="Arial" w:cs="Arial"/>
          <w:sz w:val="24"/>
          <w:szCs w:val="24"/>
          <w:u w:val="single"/>
        </w:rPr>
        <w:t>letztem Arbeitstag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7323AA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Arbeitszeugnis schreiben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Abmeldung in „Benutzerverwaltung“ + „Rechteverwaltung“ + „Rechteverwaltung Online“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Personaldaten verwalten löschen: </w:t>
      </w:r>
      <w:hyperlink r:id="rId8" w:history="1">
        <w:r>
          <w:rPr>
            <w:rStyle w:val="Hyperlink"/>
          </w:rPr>
          <w:t>https://www.datev.de/web/de/mydatev/personendaten/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Outlook Mailkonto löschen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Smartcard löschen: </w:t>
      </w:r>
      <w:r w:rsidR="005107B0">
        <w:rPr>
          <w:rFonts w:ascii="Arial" w:hAnsi="Arial" w:cs="Arial"/>
          <w:sz w:val="24"/>
          <w:szCs w:val="24"/>
        </w:rPr>
        <w:t>Kanzleileitung</w:t>
      </w:r>
      <w:r>
        <w:rPr>
          <w:rFonts w:ascii="Arial" w:hAnsi="Arial" w:cs="Arial"/>
          <w:sz w:val="24"/>
          <w:szCs w:val="24"/>
        </w:rPr>
        <w:t xml:space="preserve"> macht Mitteilung an Teamservice formlos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</w:p>
    <w:p w:rsidR="005107B0" w:rsidRDefault="005107B0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p w:rsidR="007323AA" w:rsidRDefault="005107B0" w:rsidP="007323AA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</w:t>
      </w:r>
      <w:r w:rsidR="007323AA">
        <w:rPr>
          <w:rFonts w:ascii="Arial" w:hAnsi="Arial" w:cs="Arial"/>
          <w:sz w:val="24"/>
          <w:szCs w:val="24"/>
        </w:rPr>
        <w:t xml:space="preserve">Vorlage </w:t>
      </w:r>
      <w:r>
        <w:rPr>
          <w:rFonts w:ascii="Arial" w:hAnsi="Arial" w:cs="Arial"/>
          <w:sz w:val="24"/>
          <w:szCs w:val="24"/>
        </w:rPr>
        <w:t>aktualisieren bei jedem Austritt</w:t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tab/>
      </w:r>
      <w:r w:rsidR="007323AA">
        <w:rPr>
          <w:rFonts w:ascii="Arial" w:hAnsi="Arial" w:cs="Arial"/>
          <w:sz w:val="24"/>
          <w:szCs w:val="24"/>
        </w:rPr>
        <w:sym w:font="Wingdings" w:char="F0A8"/>
      </w:r>
    </w:p>
    <w:p w:rsidR="007323AA" w:rsidRDefault="007323AA" w:rsidP="00A5063D">
      <w:pPr>
        <w:numPr>
          <w:ilvl w:val="12"/>
          <w:numId w:val="0"/>
        </w:numPr>
        <w:tabs>
          <w:tab w:val="left" w:pos="497"/>
          <w:tab w:val="left" w:pos="2020"/>
          <w:tab w:val="left" w:pos="3543"/>
          <w:tab w:val="left" w:pos="5066"/>
          <w:tab w:val="left" w:pos="6589"/>
          <w:tab w:val="left" w:pos="8112"/>
          <w:tab w:val="left" w:pos="9635"/>
        </w:tabs>
        <w:spacing w:line="300" w:lineRule="atLeast"/>
        <w:rPr>
          <w:rFonts w:ascii="Arial" w:hAnsi="Arial" w:cs="Arial"/>
          <w:sz w:val="24"/>
          <w:szCs w:val="24"/>
        </w:rPr>
      </w:pPr>
    </w:p>
    <w:sectPr w:rsidR="007323AA" w:rsidSect="005D55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FD" w:rsidRDefault="007066FD">
      <w:r>
        <w:separator/>
      </w:r>
    </w:p>
  </w:endnote>
  <w:endnote w:type="continuationSeparator" w:id="0">
    <w:p w:rsidR="007066FD" w:rsidRDefault="0070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F92D41" w:rsidRDefault="00581D47" w:rsidP="005D55EB">
    <w:pPr>
      <w:pStyle w:val="Funotentext"/>
      <w:tabs>
        <w:tab w:val="left" w:pos="1095"/>
      </w:tabs>
      <w:spacing w:line="720" w:lineRule="auto"/>
      <w:ind w:left="-284"/>
      <w:jc w:val="center"/>
      <w:rPr>
        <w:rFonts w:ascii="Arial" w:hAnsi="Arial" w:cs="Arial"/>
        <w:sz w:val="24"/>
        <w:szCs w:val="24"/>
      </w:rPr>
    </w:pPr>
    <w:r w:rsidRPr="00F92D41">
      <w:rPr>
        <w:rFonts w:ascii="Arial" w:hAnsi="Arial" w:cs="Arial"/>
        <w:sz w:val="24"/>
        <w:szCs w:val="24"/>
      </w:rPr>
      <w:t xml:space="preserve">Seite: </w:t>
    </w:r>
    <w:r w:rsidRPr="00F92D41">
      <w:rPr>
        <w:rStyle w:val="Seitenzahl"/>
        <w:rFonts w:ascii="Arial" w:hAnsi="Arial" w:cs="Arial"/>
        <w:sz w:val="24"/>
        <w:szCs w:val="24"/>
      </w:rPr>
      <w:fldChar w:fldCharType="begin"/>
    </w:r>
    <w:bookmarkStart w:id="1" w:name="T0831460090006"/>
    <w:r w:rsidRPr="00F92D41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1"/>
    <w:r w:rsidRPr="00F92D41">
      <w:rPr>
        <w:rStyle w:val="Seitenzahl"/>
        <w:rFonts w:ascii="Arial" w:hAnsi="Arial" w:cs="Arial"/>
        <w:sz w:val="24"/>
        <w:szCs w:val="24"/>
      </w:rPr>
      <w:fldChar w:fldCharType="separate"/>
    </w:r>
    <w:r w:rsidR="00EF41EA">
      <w:rPr>
        <w:rStyle w:val="Seitenzahl"/>
        <w:rFonts w:ascii="Arial" w:hAnsi="Arial" w:cs="Arial"/>
        <w:noProof/>
        <w:sz w:val="24"/>
        <w:szCs w:val="24"/>
      </w:rPr>
      <w:t>2</w:t>
    </w:r>
    <w:r w:rsidRPr="00F92D41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Pr="00D7601B" w:rsidRDefault="00581D47" w:rsidP="00D7601B">
    <w:pPr>
      <w:pStyle w:val="Fuzeile"/>
      <w:jc w:val="center"/>
      <w:rPr>
        <w:rFonts w:ascii="Arial" w:hAnsi="Arial" w:cs="Arial"/>
        <w:sz w:val="24"/>
        <w:szCs w:val="24"/>
      </w:rPr>
    </w:pPr>
    <w:r w:rsidRPr="00D7601B">
      <w:rPr>
        <w:rFonts w:ascii="Arial" w:hAnsi="Arial" w:cs="Arial"/>
        <w:sz w:val="24"/>
        <w:szCs w:val="24"/>
      </w:rPr>
      <w:t xml:space="preserve">Seite </w:t>
    </w:r>
    <w:r w:rsidRPr="00D7601B">
      <w:rPr>
        <w:rStyle w:val="Seitenzahl"/>
        <w:rFonts w:ascii="Arial" w:hAnsi="Arial" w:cs="Arial"/>
        <w:sz w:val="24"/>
        <w:szCs w:val="24"/>
      </w:rPr>
      <w:fldChar w:fldCharType="begin"/>
    </w:r>
    <w:bookmarkStart w:id="2" w:name="T0831460090007"/>
    <w:r w:rsidRPr="00D7601B">
      <w:rPr>
        <w:rStyle w:val="Seitenzahl"/>
        <w:rFonts w:ascii="Arial" w:hAnsi="Arial" w:cs="Arial"/>
        <w:sz w:val="24"/>
        <w:szCs w:val="24"/>
      </w:rPr>
      <w:instrText xml:space="preserve"> PAGE </w:instrText>
    </w:r>
    <w:bookmarkEnd w:id="2"/>
    <w:r w:rsidRPr="00D7601B">
      <w:rPr>
        <w:rStyle w:val="Seitenzahl"/>
        <w:rFonts w:ascii="Arial" w:hAnsi="Arial" w:cs="Arial"/>
        <w:sz w:val="24"/>
        <w:szCs w:val="24"/>
      </w:rPr>
      <w:fldChar w:fldCharType="separate"/>
    </w:r>
    <w:r w:rsidR="005D55EB">
      <w:rPr>
        <w:rStyle w:val="Seitenzahl"/>
        <w:rFonts w:ascii="Arial" w:hAnsi="Arial" w:cs="Arial"/>
        <w:noProof/>
        <w:sz w:val="24"/>
        <w:szCs w:val="24"/>
      </w:rPr>
      <w:t>1</w:t>
    </w:r>
    <w:r w:rsidRPr="00D7601B">
      <w:rPr>
        <w:rStyle w:val="Seitenzahl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FD" w:rsidRDefault="007066FD">
      <w:pPr>
        <w:pStyle w:val="Fuzeile"/>
      </w:pPr>
    </w:p>
  </w:footnote>
  <w:footnote w:type="continuationSeparator" w:id="0">
    <w:p w:rsidR="007066FD" w:rsidRDefault="007066FD">
      <w:r>
        <w:continuationSeparator/>
      </w:r>
    </w:p>
  </w:footnote>
  <w:footnote w:type="continuationNotice" w:id="1">
    <w:p w:rsidR="007066FD" w:rsidRDefault="00706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>
    <w:pPr>
      <w:pStyle w:val="Kopfzeile"/>
      <w:jc w:val="center"/>
      <w:rPr>
        <w:rFonts w:ascii="Bookman Old Style" w:hAnsi="Bookman Old Style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7" w:rsidRDefault="00581D47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  <w:p w:rsidR="004F3B43" w:rsidRDefault="004F3B43" w:rsidP="004C4D6F">
    <w:pPr>
      <w:pStyle w:val="Kopfzeile"/>
      <w:tabs>
        <w:tab w:val="clear" w:pos="4536"/>
        <w:tab w:val="clear" w:pos="9072"/>
        <w:tab w:val="left" w:pos="6521"/>
      </w:tabs>
      <w:ind w:right="39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89D"/>
    <w:multiLevelType w:val="hybridMultilevel"/>
    <w:tmpl w:val="9588E68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92071"/>
    <w:multiLevelType w:val="hybridMultilevel"/>
    <w:tmpl w:val="8A1A6874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35E83"/>
    <w:multiLevelType w:val="hybridMultilevel"/>
    <w:tmpl w:val="3A64643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C6403"/>
    <w:multiLevelType w:val="hybridMultilevel"/>
    <w:tmpl w:val="0BE6CE5C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D29F3"/>
    <w:multiLevelType w:val="hybridMultilevel"/>
    <w:tmpl w:val="24928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4736A"/>
    <w:multiLevelType w:val="hybridMultilevel"/>
    <w:tmpl w:val="5900E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48C7"/>
    <w:multiLevelType w:val="hybridMultilevel"/>
    <w:tmpl w:val="86025D8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6B53BB"/>
    <w:multiLevelType w:val="hybridMultilevel"/>
    <w:tmpl w:val="CAC22F80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574031"/>
    <w:multiLevelType w:val="hybridMultilevel"/>
    <w:tmpl w:val="C3343C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-Porto::GUID" w:val="{f9039fda-494a-4c9e-b87f-92db0fb5d2c7}"/>
    <w:docVar w:name="OFFICEEVENTSDISABLED" w:val="101000/20170714094516"/>
  </w:docVars>
  <w:rsids>
    <w:rsidRoot w:val="007066FD"/>
    <w:rsid w:val="00003387"/>
    <w:rsid w:val="00004090"/>
    <w:rsid w:val="000105F8"/>
    <w:rsid w:val="000660C2"/>
    <w:rsid w:val="0007147E"/>
    <w:rsid w:val="000A7A1F"/>
    <w:rsid w:val="000A7DD5"/>
    <w:rsid w:val="000C4041"/>
    <w:rsid w:val="000E183F"/>
    <w:rsid w:val="000F3337"/>
    <w:rsid w:val="0010459E"/>
    <w:rsid w:val="00107791"/>
    <w:rsid w:val="00124B16"/>
    <w:rsid w:val="00131B97"/>
    <w:rsid w:val="00134802"/>
    <w:rsid w:val="00134C11"/>
    <w:rsid w:val="00150110"/>
    <w:rsid w:val="0017330E"/>
    <w:rsid w:val="001A0DB9"/>
    <w:rsid w:val="001A189E"/>
    <w:rsid w:val="001A2972"/>
    <w:rsid w:val="001E2805"/>
    <w:rsid w:val="001F61AC"/>
    <w:rsid w:val="00201948"/>
    <w:rsid w:val="00217811"/>
    <w:rsid w:val="00222A2A"/>
    <w:rsid w:val="00227555"/>
    <w:rsid w:val="0023723D"/>
    <w:rsid w:val="0025341C"/>
    <w:rsid w:val="00261C86"/>
    <w:rsid w:val="00270031"/>
    <w:rsid w:val="00270436"/>
    <w:rsid w:val="00290276"/>
    <w:rsid w:val="00292D34"/>
    <w:rsid w:val="002D4AEE"/>
    <w:rsid w:val="002E0CB1"/>
    <w:rsid w:val="002F5921"/>
    <w:rsid w:val="003141DD"/>
    <w:rsid w:val="00321CC6"/>
    <w:rsid w:val="00335D37"/>
    <w:rsid w:val="00341316"/>
    <w:rsid w:val="00363A6C"/>
    <w:rsid w:val="0038123A"/>
    <w:rsid w:val="0039589A"/>
    <w:rsid w:val="003A4AA0"/>
    <w:rsid w:val="003B50A9"/>
    <w:rsid w:val="003C3B80"/>
    <w:rsid w:val="003D63A6"/>
    <w:rsid w:val="003E5B47"/>
    <w:rsid w:val="003F483E"/>
    <w:rsid w:val="00410F73"/>
    <w:rsid w:val="00415EA1"/>
    <w:rsid w:val="0043293D"/>
    <w:rsid w:val="004475C8"/>
    <w:rsid w:val="004500EC"/>
    <w:rsid w:val="00454935"/>
    <w:rsid w:val="00465855"/>
    <w:rsid w:val="0047530A"/>
    <w:rsid w:val="00476762"/>
    <w:rsid w:val="00485FE8"/>
    <w:rsid w:val="004929B3"/>
    <w:rsid w:val="004A29EC"/>
    <w:rsid w:val="004A4CFB"/>
    <w:rsid w:val="004A58A3"/>
    <w:rsid w:val="004C4D6F"/>
    <w:rsid w:val="004C75FB"/>
    <w:rsid w:val="004C7693"/>
    <w:rsid w:val="004E4734"/>
    <w:rsid w:val="004F1735"/>
    <w:rsid w:val="004F3B43"/>
    <w:rsid w:val="00506333"/>
    <w:rsid w:val="00506697"/>
    <w:rsid w:val="005101E7"/>
    <w:rsid w:val="005107B0"/>
    <w:rsid w:val="00512DB5"/>
    <w:rsid w:val="00566C52"/>
    <w:rsid w:val="0057299D"/>
    <w:rsid w:val="00581D47"/>
    <w:rsid w:val="005C427A"/>
    <w:rsid w:val="005D55EB"/>
    <w:rsid w:val="005D7030"/>
    <w:rsid w:val="005F16E5"/>
    <w:rsid w:val="005F338D"/>
    <w:rsid w:val="00612A29"/>
    <w:rsid w:val="006144C1"/>
    <w:rsid w:val="00670D74"/>
    <w:rsid w:val="006770AE"/>
    <w:rsid w:val="00686713"/>
    <w:rsid w:val="00695314"/>
    <w:rsid w:val="006C1B41"/>
    <w:rsid w:val="006D2946"/>
    <w:rsid w:val="006D2FCE"/>
    <w:rsid w:val="006D3CCC"/>
    <w:rsid w:val="00701F3D"/>
    <w:rsid w:val="007066FD"/>
    <w:rsid w:val="007323AA"/>
    <w:rsid w:val="00734AAC"/>
    <w:rsid w:val="00735E43"/>
    <w:rsid w:val="00743E1D"/>
    <w:rsid w:val="00750B43"/>
    <w:rsid w:val="00751CA4"/>
    <w:rsid w:val="007846B5"/>
    <w:rsid w:val="007944D8"/>
    <w:rsid w:val="007A6739"/>
    <w:rsid w:val="007B4AA4"/>
    <w:rsid w:val="007D3277"/>
    <w:rsid w:val="007E57D9"/>
    <w:rsid w:val="007F33FE"/>
    <w:rsid w:val="007F3F17"/>
    <w:rsid w:val="007F77A1"/>
    <w:rsid w:val="008029BF"/>
    <w:rsid w:val="00827CF6"/>
    <w:rsid w:val="00840697"/>
    <w:rsid w:val="00842DFE"/>
    <w:rsid w:val="00853856"/>
    <w:rsid w:val="00865750"/>
    <w:rsid w:val="00867FC9"/>
    <w:rsid w:val="00872E9E"/>
    <w:rsid w:val="008804A2"/>
    <w:rsid w:val="00891B65"/>
    <w:rsid w:val="008934AC"/>
    <w:rsid w:val="008B7C03"/>
    <w:rsid w:val="008C2313"/>
    <w:rsid w:val="008C460E"/>
    <w:rsid w:val="00904FAA"/>
    <w:rsid w:val="009061E0"/>
    <w:rsid w:val="00921868"/>
    <w:rsid w:val="00965046"/>
    <w:rsid w:val="00970A89"/>
    <w:rsid w:val="009A1D76"/>
    <w:rsid w:val="009A5430"/>
    <w:rsid w:val="009A6B61"/>
    <w:rsid w:val="009B3C63"/>
    <w:rsid w:val="009C05CD"/>
    <w:rsid w:val="009C1E6A"/>
    <w:rsid w:val="009C5540"/>
    <w:rsid w:val="009D2262"/>
    <w:rsid w:val="009D79BB"/>
    <w:rsid w:val="00A0468C"/>
    <w:rsid w:val="00A06CDF"/>
    <w:rsid w:val="00A315C0"/>
    <w:rsid w:val="00A31DE8"/>
    <w:rsid w:val="00A4145C"/>
    <w:rsid w:val="00A5063D"/>
    <w:rsid w:val="00A52784"/>
    <w:rsid w:val="00A64581"/>
    <w:rsid w:val="00A67953"/>
    <w:rsid w:val="00A72282"/>
    <w:rsid w:val="00A766C2"/>
    <w:rsid w:val="00A823D0"/>
    <w:rsid w:val="00A8341A"/>
    <w:rsid w:val="00A8648B"/>
    <w:rsid w:val="00AA7AC2"/>
    <w:rsid w:val="00AB10AC"/>
    <w:rsid w:val="00AC10C3"/>
    <w:rsid w:val="00AC1C20"/>
    <w:rsid w:val="00AC7DC0"/>
    <w:rsid w:val="00AE285B"/>
    <w:rsid w:val="00AE5F84"/>
    <w:rsid w:val="00B03228"/>
    <w:rsid w:val="00B11E29"/>
    <w:rsid w:val="00B11F24"/>
    <w:rsid w:val="00B37A89"/>
    <w:rsid w:val="00B750E4"/>
    <w:rsid w:val="00B8551C"/>
    <w:rsid w:val="00B91769"/>
    <w:rsid w:val="00BB0CC1"/>
    <w:rsid w:val="00C0112D"/>
    <w:rsid w:val="00C0170D"/>
    <w:rsid w:val="00C06BBF"/>
    <w:rsid w:val="00C23BE7"/>
    <w:rsid w:val="00C30FCC"/>
    <w:rsid w:val="00C32001"/>
    <w:rsid w:val="00C36DDD"/>
    <w:rsid w:val="00C64693"/>
    <w:rsid w:val="00C70137"/>
    <w:rsid w:val="00C73B58"/>
    <w:rsid w:val="00C774FE"/>
    <w:rsid w:val="00C83864"/>
    <w:rsid w:val="00CA2277"/>
    <w:rsid w:val="00CC21E6"/>
    <w:rsid w:val="00CF1DAA"/>
    <w:rsid w:val="00CF5A4C"/>
    <w:rsid w:val="00D035F9"/>
    <w:rsid w:val="00D0526E"/>
    <w:rsid w:val="00D26E7F"/>
    <w:rsid w:val="00D4123A"/>
    <w:rsid w:val="00D545B4"/>
    <w:rsid w:val="00D655CE"/>
    <w:rsid w:val="00D72F41"/>
    <w:rsid w:val="00D7601B"/>
    <w:rsid w:val="00D87E1F"/>
    <w:rsid w:val="00DA50E6"/>
    <w:rsid w:val="00DB3A3E"/>
    <w:rsid w:val="00DB63FF"/>
    <w:rsid w:val="00DD0BEB"/>
    <w:rsid w:val="00DD4BB8"/>
    <w:rsid w:val="00E00404"/>
    <w:rsid w:val="00E35978"/>
    <w:rsid w:val="00E42754"/>
    <w:rsid w:val="00E44416"/>
    <w:rsid w:val="00E63879"/>
    <w:rsid w:val="00E6742E"/>
    <w:rsid w:val="00E74F78"/>
    <w:rsid w:val="00E76D79"/>
    <w:rsid w:val="00E77CE3"/>
    <w:rsid w:val="00E82463"/>
    <w:rsid w:val="00E9074C"/>
    <w:rsid w:val="00EA23AA"/>
    <w:rsid w:val="00EC7301"/>
    <w:rsid w:val="00ED27A5"/>
    <w:rsid w:val="00EE7A02"/>
    <w:rsid w:val="00EF41EA"/>
    <w:rsid w:val="00F04BAD"/>
    <w:rsid w:val="00F152C5"/>
    <w:rsid w:val="00F46D1C"/>
    <w:rsid w:val="00F475D2"/>
    <w:rsid w:val="00F53867"/>
    <w:rsid w:val="00F54665"/>
    <w:rsid w:val="00F558C4"/>
    <w:rsid w:val="00F67FD9"/>
    <w:rsid w:val="00F75B5D"/>
    <w:rsid w:val="00F92D41"/>
    <w:rsid w:val="00F94A36"/>
    <w:rsid w:val="00FA77D9"/>
    <w:rsid w:val="00FB488F"/>
    <w:rsid w:val="00FC45A3"/>
    <w:rsid w:val="00FE0831"/>
    <w:rsid w:val="00FE70D9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818A831"/>
  <w15:docId w15:val="{E0D5757B-F838-4A1B-8A31-72879B97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verflowPunct w:val="0"/>
      <w:autoSpaceDE w:val="0"/>
      <w:autoSpaceDN w:val="0"/>
      <w:adjustRightInd w:val="0"/>
      <w:ind w:right="-637"/>
      <w:outlineLvl w:val="3"/>
    </w:pPr>
    <w:rPr>
      <w:rFonts w:ascii="Arial" w:hAnsi="Arial" w:cs="Arial"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2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B63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B63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7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inrckung">
    <w:name w:val="a/Einrückung"/>
    <w:basedOn w:val="Standard"/>
    <w:rsid w:val="00A5063D"/>
    <w:pPr>
      <w:widowControl w:val="0"/>
      <w:tabs>
        <w:tab w:val="left" w:pos="851"/>
      </w:tabs>
      <w:spacing w:before="300" w:after="60" w:line="300" w:lineRule="atLeast"/>
      <w:ind w:left="56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ev.de/web/de/mydatev/personendat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9390IGH0000000008\AppData\Local\Temp\9\TOMTemp\TOMPLUGINMODE_1\a90dafc2-3a5a-41b0-bcee-528141947338\ER%20Prozess%20leere%20Vorlage%20eines%20Prozesse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84eff680-5e87-421b-89a3-54f024ff9557</BSO999929>
</file>

<file path=customXml/itemProps1.xml><?xml version="1.0" encoding="utf-8"?>
<ds:datastoreItem xmlns:ds="http://schemas.openxmlformats.org/officeDocument/2006/customXml" ds:itemID="{6774E5C1-7374-485D-B5D7-FD3EF97C743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 Prozess leere Vorlage eines Prozesses.DOT</Template>
  <TotalTime>0</TotalTime>
  <Pages>2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an Betrieb</vt:lpstr>
    </vt:vector>
  </TitlesOfParts>
  <Company>Datev eG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an Betrieb</dc:title>
  <dc:subject>Betrieb</dc:subject>
  <dc:creator>Luzius, Patrik</dc:creator>
  <cp:keywords/>
  <dc:description>Überarbeitet am 19.09.2012</dc:description>
  <cp:lastModifiedBy>Patrik Luzius</cp:lastModifiedBy>
  <cp:revision>17</cp:revision>
  <cp:lastPrinted>2019-01-02T08:04:00Z</cp:lastPrinted>
  <dcterms:created xsi:type="dcterms:W3CDTF">2015-06-08T14:32:00Z</dcterms:created>
  <dcterms:modified xsi:type="dcterms:W3CDTF">2020-01-26T15:47:00Z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110149</vt:lpwstr>
  </property>
  <property fmtid="{D5CDD505-2E9C-101B-9397-08002B2CF9AE}" pid="3" name="DATEV-DMS_BETREFF">
    <vt:lpwstr>KHB M2 Fach 06: Prozess: Austritt Mitarbeiter</vt:lpwstr>
  </property>
  <property fmtid="{D5CDD505-2E9C-101B-9397-08002B2CF9AE}" pid="4" name="DATEV-DMS_MANDANT_NR">
    <vt:lpwstr>99000</vt:lpwstr>
  </property>
  <property fmtid="{D5CDD505-2E9C-101B-9397-08002B2CF9AE}" pid="5" name="DATEV-DMS_MANDANT_BEZ">
    <vt:lpwstr>Luzius Kanzlei</vt:lpwstr>
  </property>
</Properties>
</file>